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FD7" w:rsidRPr="00A8616A" w:rsidRDefault="009F6FD7" w:rsidP="00B12A95">
      <w:pPr>
        <w:spacing w:line="530" w:lineRule="exact"/>
        <w:jc w:val="center"/>
        <w:rPr>
          <w:rFonts w:ascii="黑体" w:eastAsia="黑体" w:hAnsi="宋体"/>
          <w:sz w:val="36"/>
          <w:szCs w:val="36"/>
        </w:rPr>
      </w:pPr>
    </w:p>
    <w:p w:rsidR="009F6FD7" w:rsidRPr="00A8616A" w:rsidRDefault="009F6FD7" w:rsidP="00B12A95">
      <w:pPr>
        <w:spacing w:line="530" w:lineRule="exact"/>
        <w:jc w:val="center"/>
        <w:rPr>
          <w:rFonts w:ascii="黑体" w:eastAsia="黑体" w:hAnsi="宋体"/>
          <w:sz w:val="36"/>
          <w:szCs w:val="36"/>
        </w:rPr>
      </w:pPr>
    </w:p>
    <w:p w:rsidR="009F6FD7" w:rsidRPr="00A8616A" w:rsidRDefault="009F6FD7" w:rsidP="00B12A95">
      <w:pPr>
        <w:spacing w:line="530" w:lineRule="exact"/>
        <w:jc w:val="center"/>
        <w:rPr>
          <w:rFonts w:ascii="黑体" w:eastAsia="黑体" w:hAnsi="宋体"/>
          <w:sz w:val="36"/>
          <w:szCs w:val="36"/>
        </w:rPr>
      </w:pPr>
    </w:p>
    <w:p w:rsidR="009F6FD7" w:rsidRPr="00A8616A" w:rsidRDefault="009F6FD7" w:rsidP="00B12A95">
      <w:pPr>
        <w:spacing w:line="530" w:lineRule="exact"/>
        <w:jc w:val="center"/>
        <w:rPr>
          <w:rFonts w:ascii="黑体" w:eastAsia="黑体" w:hAnsi="宋体"/>
          <w:sz w:val="36"/>
          <w:szCs w:val="36"/>
        </w:rPr>
      </w:pPr>
    </w:p>
    <w:p w:rsidR="009F6FD7" w:rsidRPr="00A8616A" w:rsidRDefault="009F6FD7" w:rsidP="00B12A95">
      <w:pPr>
        <w:spacing w:line="530" w:lineRule="exact"/>
        <w:jc w:val="center"/>
        <w:rPr>
          <w:rFonts w:ascii="黑体" w:eastAsia="黑体" w:hAnsi="宋体"/>
          <w:sz w:val="36"/>
          <w:szCs w:val="36"/>
        </w:rPr>
      </w:pPr>
    </w:p>
    <w:p w:rsidR="009F6FD7" w:rsidRPr="00A8616A" w:rsidRDefault="009F6FD7" w:rsidP="00B12A95">
      <w:pPr>
        <w:spacing w:line="530" w:lineRule="exact"/>
        <w:jc w:val="center"/>
        <w:rPr>
          <w:rFonts w:ascii="黑体" w:eastAsia="黑体" w:hAnsi="宋体"/>
          <w:sz w:val="36"/>
          <w:szCs w:val="36"/>
        </w:rPr>
      </w:pPr>
    </w:p>
    <w:p w:rsidR="009F6FD7" w:rsidRPr="00A8616A" w:rsidRDefault="009F6FD7" w:rsidP="00440DB9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长春工大教</w:t>
      </w:r>
      <w:r w:rsidRPr="00A8616A">
        <w:rPr>
          <w:rFonts w:ascii="仿宋_GB2312" w:eastAsia="仿宋_GB2312" w:cs="仿宋_GB2312" w:hint="eastAsia"/>
          <w:sz w:val="32"/>
          <w:szCs w:val="32"/>
        </w:rPr>
        <w:t>字〔</w:t>
      </w:r>
      <w:r>
        <w:rPr>
          <w:rFonts w:ascii="仿宋_GB2312" w:eastAsia="仿宋_GB2312" w:cs="仿宋_GB2312"/>
          <w:sz w:val="32"/>
          <w:szCs w:val="32"/>
        </w:rPr>
        <w:t>2018</w:t>
      </w:r>
      <w:r w:rsidRPr="00A8616A">
        <w:rPr>
          <w:rFonts w:ascii="仿宋_GB2312" w:eastAsia="仿宋_GB2312" w:cs="仿宋_GB2312" w:hint="eastAsia"/>
          <w:sz w:val="32"/>
          <w:szCs w:val="32"/>
        </w:rPr>
        <w:t>〕</w:t>
      </w:r>
      <w:r>
        <w:rPr>
          <w:rFonts w:ascii="仿宋_GB2312" w:eastAsia="仿宋_GB2312" w:cs="仿宋_GB2312"/>
          <w:sz w:val="32"/>
          <w:szCs w:val="32"/>
        </w:rPr>
        <w:t>34</w:t>
      </w:r>
      <w:r w:rsidRPr="00A8616A">
        <w:rPr>
          <w:rFonts w:ascii="仿宋_GB2312" w:eastAsia="仿宋_GB2312" w:cs="仿宋_GB2312" w:hint="eastAsia"/>
          <w:sz w:val="32"/>
          <w:szCs w:val="32"/>
        </w:rPr>
        <w:t>号</w:t>
      </w:r>
    </w:p>
    <w:p w:rsidR="009F6FD7" w:rsidRDefault="009F6FD7" w:rsidP="006515AB">
      <w:pPr>
        <w:tabs>
          <w:tab w:val="left" w:pos="0"/>
          <w:tab w:val="left" w:pos="900"/>
        </w:tabs>
        <w:spacing w:line="1000" w:lineRule="exact"/>
        <w:jc w:val="center"/>
        <w:rPr>
          <w:rFonts w:ascii="黑体" w:eastAsia="黑体" w:hAnsi="宋体"/>
          <w:sz w:val="36"/>
          <w:szCs w:val="36"/>
        </w:rPr>
      </w:pPr>
      <w:bookmarkStart w:id="0" w:name="OLE_LINK1"/>
    </w:p>
    <w:p w:rsidR="009F6FD7" w:rsidRDefault="009F6FD7" w:rsidP="00963626">
      <w:pPr>
        <w:tabs>
          <w:tab w:val="left" w:pos="0"/>
          <w:tab w:val="left" w:pos="720"/>
        </w:tabs>
        <w:spacing w:line="740" w:lineRule="exact"/>
        <w:jc w:val="center"/>
        <w:rPr>
          <w:rFonts w:ascii="方正小标宋简体" w:eastAsia="方正小标宋简体" w:hAnsi="华文中宋" w:cs="华文中宋"/>
          <w:sz w:val="44"/>
          <w:szCs w:val="44"/>
        </w:rPr>
      </w:pPr>
      <w:r w:rsidRPr="0006589B">
        <w:rPr>
          <w:rFonts w:ascii="方正小标宋简体" w:eastAsia="方正小标宋简体" w:hAnsi="华文中宋" w:cs="华文中宋" w:hint="eastAsia"/>
          <w:sz w:val="44"/>
          <w:szCs w:val="44"/>
        </w:rPr>
        <w:t>关于做好</w:t>
      </w:r>
      <w:r w:rsidRPr="0006589B">
        <w:rPr>
          <w:rFonts w:ascii="方正小标宋简体" w:eastAsia="方正小标宋简体" w:hAnsi="华文中宋" w:cs="华文中宋"/>
          <w:sz w:val="44"/>
          <w:szCs w:val="44"/>
        </w:rPr>
        <w:t>2017</w:t>
      </w:r>
      <w:r w:rsidRPr="0006589B">
        <w:rPr>
          <w:rFonts w:hAnsi="华文中宋" w:cs="华文中宋"/>
        </w:rPr>
        <w:t>—</w:t>
      </w:r>
      <w:r w:rsidRPr="0006589B">
        <w:rPr>
          <w:rFonts w:ascii="方正小标宋简体" w:eastAsia="方正小标宋简体" w:hAnsi="华文中宋" w:cs="华文中宋"/>
          <w:sz w:val="44"/>
          <w:szCs w:val="44"/>
        </w:rPr>
        <w:t>2018</w:t>
      </w:r>
      <w:r w:rsidRPr="0006589B">
        <w:rPr>
          <w:rFonts w:ascii="方正小标宋简体" w:eastAsia="方正小标宋简体" w:hAnsi="华文中宋" w:cs="华文中宋" w:hint="eastAsia"/>
          <w:sz w:val="44"/>
          <w:szCs w:val="44"/>
        </w:rPr>
        <w:t>学年本科教学质量报告</w:t>
      </w:r>
    </w:p>
    <w:p w:rsidR="009F6FD7" w:rsidRPr="000B75A1" w:rsidRDefault="009F6FD7" w:rsidP="00963626">
      <w:pPr>
        <w:tabs>
          <w:tab w:val="left" w:pos="0"/>
        </w:tabs>
        <w:spacing w:line="740" w:lineRule="exact"/>
        <w:jc w:val="center"/>
        <w:rPr>
          <w:rFonts w:ascii="方正小标宋简体" w:eastAsia="方正小标宋简体" w:hAnsi="华文中宋" w:cs="华文中宋"/>
          <w:sz w:val="44"/>
          <w:szCs w:val="44"/>
        </w:rPr>
      </w:pPr>
      <w:r w:rsidRPr="0006589B">
        <w:rPr>
          <w:rFonts w:ascii="方正小标宋简体" w:eastAsia="方正小标宋简体" w:hAnsi="华文中宋" w:cs="华文中宋" w:hint="eastAsia"/>
          <w:sz w:val="44"/>
          <w:szCs w:val="44"/>
        </w:rPr>
        <w:t>编制工作的通知</w:t>
      </w:r>
    </w:p>
    <w:p w:rsidR="009F6FD7" w:rsidRPr="00C347F8" w:rsidRDefault="009F6FD7" w:rsidP="006515AB">
      <w:pPr>
        <w:spacing w:line="400" w:lineRule="exact"/>
        <w:jc w:val="center"/>
        <w:rPr>
          <w:rFonts w:ascii="方正小标宋简体" w:eastAsia="方正小标宋简体" w:hAnsi="华文中宋" w:cs="华文中宋"/>
          <w:sz w:val="44"/>
          <w:szCs w:val="44"/>
        </w:rPr>
      </w:pPr>
    </w:p>
    <w:bookmarkEnd w:id="0"/>
    <w:p w:rsidR="009F6FD7" w:rsidRDefault="009F6FD7" w:rsidP="006515AB">
      <w:pPr>
        <w:widowControl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D850DD">
        <w:rPr>
          <w:rFonts w:ascii="仿宋_GB2312" w:eastAsia="仿宋_GB2312" w:hAnsi="宋体" w:cs="宋体" w:hint="eastAsia"/>
          <w:kern w:val="0"/>
          <w:sz w:val="32"/>
          <w:szCs w:val="32"/>
        </w:rPr>
        <w:t>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相关</w:t>
      </w:r>
      <w:r w:rsidRPr="00D850DD">
        <w:rPr>
          <w:rFonts w:ascii="仿宋_GB2312" w:eastAsia="仿宋_GB2312" w:hAnsi="宋体" w:cs="宋体" w:hint="eastAsia"/>
          <w:kern w:val="0"/>
          <w:sz w:val="32"/>
          <w:szCs w:val="32"/>
        </w:rPr>
        <w:t>单位：</w:t>
      </w:r>
    </w:p>
    <w:p w:rsidR="009F6FD7" w:rsidRPr="000B75A1" w:rsidRDefault="009F6FD7" w:rsidP="006515AB">
      <w:pPr>
        <w:widowControl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Chars="200" w:firstLine="31680"/>
        <w:rPr>
          <w:rFonts w:ascii="仿宋_GB2312" w:eastAsia="仿宋_GB2312" w:hAnsi="宋体" w:cs="宋体"/>
          <w:kern w:val="0"/>
          <w:sz w:val="32"/>
          <w:szCs w:val="32"/>
        </w:rPr>
      </w:pPr>
      <w:r w:rsidRPr="0006589B">
        <w:rPr>
          <w:rFonts w:ascii="仿宋_GB2312" w:eastAsia="仿宋_GB2312" w:hAnsi="宋体" w:cs="宋体" w:hint="eastAsia"/>
          <w:kern w:val="0"/>
          <w:sz w:val="32"/>
          <w:szCs w:val="32"/>
        </w:rPr>
        <w:t>为贯彻党的十九大精神，进一步落实“新时代全国高等学校本科教育工作会议”精神，深化教育体制改革，进一步完善本科教学质量保障体系，依据国务院教育督导委员会办公室《关于普通高等学校编制发布</w:t>
      </w:r>
      <w:r w:rsidRPr="0006589B">
        <w:rPr>
          <w:rFonts w:ascii="仿宋_GB2312" w:eastAsia="仿宋_GB2312" w:hAnsi="宋体" w:cs="宋体"/>
          <w:kern w:val="0"/>
          <w:sz w:val="32"/>
          <w:szCs w:val="32"/>
        </w:rPr>
        <w:t>2017</w:t>
      </w:r>
      <w:r w:rsidRPr="0006589B">
        <w:rPr>
          <w:rFonts w:ascii="仿宋_GB2312" w:eastAsia="仿宋_GB2312" w:hAnsi="宋体" w:cs="宋体"/>
          <w:kern w:val="0"/>
          <w:sz w:val="32"/>
          <w:szCs w:val="32"/>
        </w:rPr>
        <w:t>—</w:t>
      </w:r>
      <w:r w:rsidRPr="0006589B">
        <w:rPr>
          <w:rFonts w:ascii="仿宋_GB2312" w:eastAsia="仿宋_GB2312" w:hAnsi="宋体" w:cs="宋体"/>
          <w:kern w:val="0"/>
          <w:sz w:val="32"/>
          <w:szCs w:val="32"/>
        </w:rPr>
        <w:t>2018</w:t>
      </w:r>
      <w:r w:rsidRPr="0006589B">
        <w:rPr>
          <w:rFonts w:ascii="仿宋_GB2312" w:eastAsia="仿宋_GB2312" w:hAnsi="宋体" w:cs="宋体" w:hint="eastAsia"/>
          <w:kern w:val="0"/>
          <w:sz w:val="32"/>
          <w:szCs w:val="32"/>
        </w:rPr>
        <w:t>学年</w:t>
      </w:r>
      <w:r w:rsidRPr="0006589B">
        <w:rPr>
          <w:rFonts w:ascii="仿宋_GB2312" w:eastAsia="仿宋_GB2312" w:hAnsi="宋体" w:cs="宋体"/>
          <w:kern w:val="0"/>
          <w:sz w:val="32"/>
          <w:szCs w:val="32"/>
        </w:rPr>
        <w:t>&lt;</w:t>
      </w:r>
      <w:r w:rsidRPr="0006589B">
        <w:rPr>
          <w:rFonts w:ascii="仿宋_GB2312" w:eastAsia="仿宋_GB2312" w:hAnsi="宋体" w:cs="宋体" w:hint="eastAsia"/>
          <w:kern w:val="0"/>
          <w:sz w:val="32"/>
          <w:szCs w:val="32"/>
        </w:rPr>
        <w:t>本科教学质量报告</w:t>
      </w:r>
      <w:r w:rsidRPr="0006589B">
        <w:rPr>
          <w:rFonts w:ascii="仿宋_GB2312" w:eastAsia="仿宋_GB2312" w:hAnsi="宋体" w:cs="宋体"/>
          <w:kern w:val="0"/>
          <w:sz w:val="32"/>
          <w:szCs w:val="32"/>
        </w:rPr>
        <w:t>&gt;</w:t>
      </w:r>
      <w:r w:rsidRPr="0006589B">
        <w:rPr>
          <w:rFonts w:ascii="仿宋_GB2312" w:eastAsia="仿宋_GB2312" w:hAnsi="宋体" w:cs="宋体" w:hint="eastAsia"/>
          <w:kern w:val="0"/>
          <w:sz w:val="32"/>
          <w:szCs w:val="32"/>
        </w:rPr>
        <w:t>的通知》（国教督办函﹝</w:t>
      </w:r>
      <w:r w:rsidRPr="0006589B">
        <w:rPr>
          <w:rFonts w:ascii="仿宋_GB2312" w:eastAsia="仿宋_GB2312" w:hAnsi="宋体" w:cs="宋体"/>
          <w:kern w:val="0"/>
          <w:sz w:val="32"/>
          <w:szCs w:val="32"/>
        </w:rPr>
        <w:t>2018</w:t>
      </w:r>
      <w:r w:rsidRPr="0006589B">
        <w:rPr>
          <w:rFonts w:ascii="仿宋_GB2312" w:eastAsia="仿宋_GB2312" w:hAnsi="宋体" w:cs="宋体" w:hint="eastAsia"/>
          <w:kern w:val="0"/>
          <w:sz w:val="32"/>
          <w:szCs w:val="32"/>
        </w:rPr>
        <w:t>﹞</w:t>
      </w:r>
      <w:r w:rsidRPr="0006589B">
        <w:rPr>
          <w:rFonts w:ascii="仿宋_GB2312" w:eastAsia="仿宋_GB2312" w:hAnsi="宋体" w:cs="宋体"/>
          <w:kern w:val="0"/>
          <w:sz w:val="32"/>
          <w:szCs w:val="32"/>
        </w:rPr>
        <w:t>83</w:t>
      </w:r>
      <w:r w:rsidRPr="0006589B">
        <w:rPr>
          <w:rFonts w:ascii="仿宋_GB2312" w:eastAsia="仿宋_GB2312" w:hAnsi="宋体" w:cs="宋体" w:hint="eastAsia"/>
          <w:kern w:val="0"/>
          <w:sz w:val="32"/>
          <w:szCs w:val="32"/>
        </w:rPr>
        <w:t>号）和吉林省教育厅《关于做好</w:t>
      </w:r>
      <w:r w:rsidRPr="0006589B">
        <w:rPr>
          <w:rFonts w:ascii="仿宋_GB2312" w:eastAsia="仿宋_GB2312" w:hAnsi="宋体" w:cs="宋体"/>
          <w:kern w:val="0"/>
          <w:sz w:val="32"/>
          <w:szCs w:val="32"/>
        </w:rPr>
        <w:t>2017</w:t>
      </w:r>
      <w:r w:rsidRPr="0006589B">
        <w:rPr>
          <w:rFonts w:ascii="仿宋_GB2312" w:eastAsia="仿宋_GB2312" w:hAnsi="宋体" w:cs="宋体"/>
          <w:kern w:val="0"/>
          <w:sz w:val="32"/>
          <w:szCs w:val="32"/>
        </w:rPr>
        <w:t>—</w:t>
      </w:r>
      <w:r w:rsidRPr="0006589B">
        <w:rPr>
          <w:rFonts w:ascii="仿宋_GB2312" w:eastAsia="仿宋_GB2312" w:hAnsi="宋体" w:cs="宋体"/>
          <w:kern w:val="0"/>
          <w:sz w:val="32"/>
          <w:szCs w:val="32"/>
        </w:rPr>
        <w:t>2018</w:t>
      </w:r>
      <w:r w:rsidRPr="0006589B">
        <w:rPr>
          <w:rFonts w:ascii="仿宋_GB2312" w:eastAsia="仿宋_GB2312" w:hAnsi="宋体" w:cs="宋体" w:hint="eastAsia"/>
          <w:kern w:val="0"/>
          <w:sz w:val="32"/>
          <w:szCs w:val="32"/>
        </w:rPr>
        <w:t>学年</w:t>
      </w:r>
      <w:r w:rsidRPr="0006589B">
        <w:rPr>
          <w:rFonts w:ascii="仿宋_GB2312" w:eastAsia="仿宋_GB2312" w:hAnsi="宋体" w:cs="宋体"/>
          <w:kern w:val="0"/>
          <w:sz w:val="32"/>
          <w:szCs w:val="32"/>
        </w:rPr>
        <w:t>&lt;</w:t>
      </w:r>
      <w:r w:rsidRPr="0006589B">
        <w:rPr>
          <w:rFonts w:ascii="仿宋_GB2312" w:eastAsia="仿宋_GB2312" w:hAnsi="宋体" w:cs="宋体" w:hint="eastAsia"/>
          <w:kern w:val="0"/>
          <w:sz w:val="32"/>
          <w:szCs w:val="32"/>
        </w:rPr>
        <w:t>本科教学质量报告</w:t>
      </w:r>
      <w:r w:rsidRPr="0006589B">
        <w:rPr>
          <w:rFonts w:ascii="仿宋_GB2312" w:eastAsia="仿宋_GB2312" w:hAnsi="宋体" w:cs="宋体"/>
          <w:kern w:val="0"/>
          <w:sz w:val="32"/>
          <w:szCs w:val="32"/>
        </w:rPr>
        <w:t>&gt;</w:t>
      </w:r>
      <w:r w:rsidRPr="0006589B">
        <w:rPr>
          <w:rFonts w:ascii="仿宋_GB2312" w:eastAsia="仿宋_GB2312" w:hAnsi="宋体" w:cs="宋体" w:hint="eastAsia"/>
          <w:kern w:val="0"/>
          <w:sz w:val="32"/>
          <w:szCs w:val="32"/>
        </w:rPr>
        <w:t>编制与发布工作的通知》（吉教高﹝</w:t>
      </w:r>
      <w:r w:rsidRPr="0006589B">
        <w:rPr>
          <w:rFonts w:ascii="仿宋_GB2312" w:eastAsia="仿宋_GB2312" w:hAnsi="宋体" w:cs="宋体"/>
          <w:kern w:val="0"/>
          <w:sz w:val="32"/>
          <w:szCs w:val="32"/>
        </w:rPr>
        <w:t>2018</w:t>
      </w:r>
      <w:r w:rsidRPr="0006589B">
        <w:rPr>
          <w:rFonts w:ascii="仿宋_GB2312" w:eastAsia="仿宋_GB2312" w:hAnsi="宋体" w:cs="宋体" w:hint="eastAsia"/>
          <w:kern w:val="0"/>
          <w:sz w:val="32"/>
          <w:szCs w:val="32"/>
        </w:rPr>
        <w:t>﹞</w:t>
      </w:r>
      <w:r w:rsidRPr="0006589B">
        <w:rPr>
          <w:rFonts w:ascii="仿宋_GB2312" w:eastAsia="仿宋_GB2312" w:hAnsi="宋体" w:cs="宋体"/>
          <w:kern w:val="0"/>
          <w:sz w:val="32"/>
          <w:szCs w:val="32"/>
        </w:rPr>
        <w:t>34</w:t>
      </w:r>
      <w:r w:rsidRPr="0006589B">
        <w:rPr>
          <w:rFonts w:ascii="仿宋_GB2312" w:eastAsia="仿宋_GB2312" w:hAnsi="宋体" w:cs="宋体" w:hint="eastAsia"/>
          <w:kern w:val="0"/>
          <w:sz w:val="32"/>
          <w:szCs w:val="32"/>
        </w:rPr>
        <w:t>号）要求，学校决定从即日起至</w:t>
      </w:r>
      <w:r w:rsidRPr="0006589B">
        <w:rPr>
          <w:rFonts w:ascii="仿宋_GB2312" w:eastAsia="仿宋_GB2312" w:hAnsi="宋体" w:cs="宋体"/>
          <w:kern w:val="0"/>
          <w:sz w:val="32"/>
          <w:szCs w:val="32"/>
        </w:rPr>
        <w:t>11</w:t>
      </w:r>
      <w:r w:rsidRPr="0006589B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Pr="0006589B">
        <w:rPr>
          <w:rFonts w:ascii="仿宋_GB2312" w:eastAsia="仿宋_GB2312" w:hAnsi="宋体" w:cs="宋体"/>
          <w:kern w:val="0"/>
          <w:sz w:val="32"/>
          <w:szCs w:val="32"/>
        </w:rPr>
        <w:t>27</w:t>
      </w:r>
      <w:r w:rsidRPr="0006589B">
        <w:rPr>
          <w:rFonts w:ascii="仿宋_GB2312" w:eastAsia="仿宋_GB2312" w:hAnsi="宋体" w:cs="宋体" w:hint="eastAsia"/>
          <w:kern w:val="0"/>
          <w:sz w:val="32"/>
          <w:szCs w:val="32"/>
        </w:rPr>
        <w:t>日开展</w:t>
      </w:r>
      <w:r w:rsidRPr="0006589B">
        <w:rPr>
          <w:rFonts w:ascii="仿宋_GB2312" w:eastAsia="仿宋_GB2312" w:hAnsi="宋体" w:cs="宋体"/>
          <w:kern w:val="0"/>
          <w:sz w:val="32"/>
          <w:szCs w:val="32"/>
        </w:rPr>
        <w:t>2017</w:t>
      </w:r>
      <w:r w:rsidRPr="0006589B">
        <w:rPr>
          <w:rFonts w:ascii="仿宋_GB2312" w:eastAsia="仿宋_GB2312" w:hAnsi="宋体" w:cs="宋体"/>
          <w:kern w:val="0"/>
          <w:sz w:val="32"/>
          <w:szCs w:val="32"/>
        </w:rPr>
        <w:t>—</w:t>
      </w:r>
      <w:r w:rsidRPr="0006589B">
        <w:rPr>
          <w:rFonts w:ascii="仿宋_GB2312" w:eastAsia="仿宋_GB2312" w:hAnsi="宋体" w:cs="宋体"/>
          <w:kern w:val="0"/>
          <w:sz w:val="32"/>
          <w:szCs w:val="32"/>
        </w:rPr>
        <w:t>2018</w:t>
      </w:r>
      <w:r w:rsidRPr="0006589B">
        <w:rPr>
          <w:rFonts w:ascii="仿宋_GB2312" w:eastAsia="仿宋_GB2312" w:hAnsi="宋体" w:cs="宋体" w:hint="eastAsia"/>
          <w:kern w:val="0"/>
          <w:sz w:val="32"/>
          <w:szCs w:val="32"/>
        </w:rPr>
        <w:t>学年本科教学质量报告编制工作。现将有关事项通知如下：</w:t>
      </w:r>
    </w:p>
    <w:p w:rsidR="009F6FD7" w:rsidRDefault="009F6FD7" w:rsidP="006515AB">
      <w:pPr>
        <w:widowControl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Chars="200" w:firstLine="31680"/>
        <w:rPr>
          <w:rFonts w:ascii="黑体" w:eastAsia="黑体" w:hAnsi="黑体" w:cs="宋体"/>
          <w:kern w:val="0"/>
          <w:sz w:val="32"/>
          <w:szCs w:val="32"/>
        </w:rPr>
      </w:pPr>
    </w:p>
    <w:p w:rsidR="009F6FD7" w:rsidRPr="009963DA" w:rsidRDefault="009F6FD7" w:rsidP="006515AB">
      <w:pPr>
        <w:widowControl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Chars="200" w:firstLine="31680"/>
        <w:rPr>
          <w:rFonts w:ascii="黑体" w:eastAsia="黑体" w:hAnsi="黑体" w:cs="宋体"/>
          <w:kern w:val="0"/>
          <w:sz w:val="32"/>
          <w:szCs w:val="32"/>
        </w:rPr>
      </w:pPr>
      <w:r w:rsidRPr="009963DA">
        <w:rPr>
          <w:rFonts w:ascii="黑体" w:eastAsia="黑体" w:hAnsi="黑体" w:cs="宋体" w:hint="eastAsia"/>
          <w:kern w:val="0"/>
          <w:sz w:val="32"/>
          <w:szCs w:val="32"/>
        </w:rPr>
        <w:t>一、</w:t>
      </w:r>
      <w:r w:rsidRPr="0006589B">
        <w:rPr>
          <w:rFonts w:ascii="黑体" w:eastAsia="黑体" w:hAnsi="黑体" w:cs="宋体" w:hint="eastAsia"/>
          <w:kern w:val="0"/>
          <w:sz w:val="32"/>
          <w:szCs w:val="32"/>
        </w:rPr>
        <w:t>总体要求</w:t>
      </w:r>
    </w:p>
    <w:p w:rsidR="009F6FD7" w:rsidRPr="000B75A1" w:rsidRDefault="009F6FD7" w:rsidP="006515AB">
      <w:pPr>
        <w:widowControl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Chars="200" w:firstLine="31680"/>
        <w:rPr>
          <w:rFonts w:ascii="仿宋_GB2312" w:eastAsia="仿宋_GB2312" w:hAnsi="宋体" w:cs="宋体"/>
          <w:kern w:val="0"/>
          <w:sz w:val="32"/>
          <w:szCs w:val="32"/>
        </w:rPr>
      </w:pPr>
      <w:r w:rsidRPr="0006589B">
        <w:rPr>
          <w:rFonts w:ascii="仿宋_GB2312" w:eastAsia="仿宋_GB2312" w:hAnsi="宋体" w:cs="宋体" w:hint="eastAsia"/>
          <w:kern w:val="0"/>
          <w:sz w:val="32"/>
          <w:szCs w:val="32"/>
        </w:rPr>
        <w:t>编制发布本科教学质量报告，是教育部《高等学校信息公开事项清单》中的一项重要内容，是建立健全高等教育质量保障体系、实现内涵式发展的重要举措，是本科教学评估工作的重要参考，也是向社会展示学校办学特色、宣传办学理念和教学成果的重要途径。各相关单位要高度重视本科教学质量报告的编制及发布工作，加强领导，精心组织，在总结上学年质量年报编制发布工作的基础上，高质量完成本单位有关内容的编写。</w:t>
      </w:r>
    </w:p>
    <w:p w:rsidR="009F6FD7" w:rsidRPr="006515AB" w:rsidRDefault="009F6FD7" w:rsidP="006515AB">
      <w:pPr>
        <w:widowControl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Chars="200" w:firstLine="31680"/>
        <w:rPr>
          <w:rFonts w:ascii="黑体" w:eastAsia="黑体" w:hAnsi="黑体" w:cs="宋体"/>
          <w:kern w:val="0"/>
          <w:sz w:val="32"/>
          <w:szCs w:val="32"/>
        </w:rPr>
      </w:pPr>
      <w:r w:rsidRPr="006515AB">
        <w:rPr>
          <w:rFonts w:ascii="黑体" w:eastAsia="黑体" w:hAnsi="黑体" w:cs="宋体" w:hint="eastAsia"/>
          <w:kern w:val="0"/>
          <w:sz w:val="32"/>
          <w:szCs w:val="32"/>
        </w:rPr>
        <w:t>二、</w:t>
      </w:r>
      <w:r w:rsidRPr="003124B0">
        <w:rPr>
          <w:rFonts w:ascii="黑体" w:eastAsia="黑体" w:hAnsi="黑体" w:hint="eastAsia"/>
          <w:sz w:val="32"/>
          <w:szCs w:val="32"/>
        </w:rPr>
        <w:t>组织机构</w:t>
      </w:r>
    </w:p>
    <w:p w:rsidR="009F6FD7" w:rsidRPr="000B75A1" w:rsidRDefault="009F6FD7" w:rsidP="006515AB">
      <w:pPr>
        <w:widowControl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Chars="200" w:firstLine="31680"/>
        <w:rPr>
          <w:rFonts w:ascii="仿宋_GB2312" w:eastAsia="仿宋_GB2312" w:hAnsi="宋体" w:cs="宋体"/>
          <w:kern w:val="0"/>
          <w:sz w:val="32"/>
          <w:szCs w:val="32"/>
        </w:rPr>
      </w:pPr>
      <w:r w:rsidRPr="0006589B">
        <w:rPr>
          <w:rFonts w:ascii="仿宋_GB2312" w:eastAsia="仿宋_GB2312" w:hAnsi="宋体" w:cs="宋体" w:hint="eastAsia"/>
          <w:kern w:val="0"/>
          <w:sz w:val="32"/>
          <w:szCs w:val="32"/>
        </w:rPr>
        <w:t>学校成立本科教学质量报告撰写小组，由李占国副校长任组长，教务处处长、教学质量监控与评价中心常务副主任任副组长，成员由党政办公室、教师教学发展中心、教师党委工作部、人事与人才工作处、计划财务处、学生工作处、资产管理处、图书馆、信息化建设办公室、科学研究处、国际交流与合作处、国际教育学院等部门负责人组成。撰写小组办公室设在教学质量监控与评价中心。</w:t>
      </w:r>
    </w:p>
    <w:p w:rsidR="009F6FD7" w:rsidRPr="0006589B" w:rsidRDefault="009F6FD7" w:rsidP="006515AB">
      <w:pPr>
        <w:widowControl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Chars="200" w:firstLine="31680"/>
        <w:rPr>
          <w:rFonts w:ascii="黑体" w:eastAsia="黑体" w:hAnsi="黑体" w:cs="宋体"/>
          <w:kern w:val="0"/>
          <w:sz w:val="32"/>
          <w:szCs w:val="32"/>
        </w:rPr>
      </w:pPr>
      <w:r w:rsidRPr="009963DA">
        <w:rPr>
          <w:rFonts w:ascii="黑体" w:eastAsia="黑体" w:hAnsi="黑体" w:cs="宋体" w:hint="eastAsia"/>
          <w:kern w:val="0"/>
          <w:sz w:val="32"/>
          <w:szCs w:val="32"/>
        </w:rPr>
        <w:t>三、</w:t>
      </w:r>
      <w:r w:rsidRPr="0006589B">
        <w:rPr>
          <w:rFonts w:ascii="黑体" w:eastAsia="黑体" w:hAnsi="黑体" w:cs="宋体" w:hint="eastAsia"/>
          <w:kern w:val="0"/>
          <w:sz w:val="32"/>
          <w:szCs w:val="32"/>
        </w:rPr>
        <w:t>编制要求</w:t>
      </w:r>
    </w:p>
    <w:p w:rsidR="009F6FD7" w:rsidRPr="0006589B" w:rsidRDefault="009F6FD7" w:rsidP="006515AB">
      <w:pPr>
        <w:widowControl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Chars="200" w:firstLine="31680"/>
        <w:rPr>
          <w:rFonts w:ascii="仿宋_GB2312" w:eastAsia="仿宋_GB2312" w:hAnsi="宋体" w:cs="宋体"/>
          <w:kern w:val="0"/>
          <w:sz w:val="32"/>
          <w:szCs w:val="32"/>
        </w:rPr>
      </w:pPr>
      <w:r w:rsidRPr="0006589B">
        <w:rPr>
          <w:rFonts w:ascii="仿宋_GB2312" w:eastAsia="仿宋_GB2312" w:hAnsi="宋体" w:cs="宋体" w:hint="eastAsia"/>
          <w:kern w:val="0"/>
          <w:sz w:val="32"/>
          <w:szCs w:val="32"/>
        </w:rPr>
        <w:t>（一）财务（如经费、工资等）、科研和图书信息数据按照自然年度时期统计汇总，自然年度即</w:t>
      </w:r>
      <w:r w:rsidRPr="0006589B">
        <w:rPr>
          <w:rFonts w:ascii="仿宋_GB2312" w:eastAsia="仿宋_GB2312" w:hAnsi="宋体" w:cs="宋体"/>
          <w:kern w:val="0"/>
          <w:sz w:val="32"/>
          <w:szCs w:val="32"/>
        </w:rPr>
        <w:t>2017</w:t>
      </w:r>
      <w:r w:rsidRPr="0006589B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Pr="0006589B">
        <w:rPr>
          <w:rFonts w:ascii="仿宋_GB2312" w:eastAsia="仿宋_GB2312" w:hAnsi="宋体" w:cs="宋体"/>
          <w:kern w:val="0"/>
          <w:sz w:val="32"/>
          <w:szCs w:val="32"/>
        </w:rPr>
        <w:t>1</w:t>
      </w:r>
      <w:r w:rsidRPr="0006589B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Pr="0006589B">
        <w:rPr>
          <w:rFonts w:ascii="仿宋_GB2312" w:eastAsia="仿宋_GB2312" w:hAnsi="宋体" w:cs="宋体"/>
          <w:kern w:val="0"/>
          <w:sz w:val="32"/>
          <w:szCs w:val="32"/>
        </w:rPr>
        <w:t>1</w:t>
      </w:r>
      <w:r w:rsidRPr="0006589B">
        <w:rPr>
          <w:rFonts w:ascii="仿宋_GB2312" w:eastAsia="仿宋_GB2312" w:hAnsi="宋体" w:cs="宋体" w:hint="eastAsia"/>
          <w:kern w:val="0"/>
          <w:sz w:val="32"/>
          <w:szCs w:val="32"/>
        </w:rPr>
        <w:t>日至</w:t>
      </w:r>
      <w:r w:rsidRPr="0006589B">
        <w:rPr>
          <w:rFonts w:ascii="仿宋_GB2312" w:eastAsia="仿宋_GB2312" w:hAnsi="宋体" w:cs="宋体"/>
          <w:kern w:val="0"/>
          <w:sz w:val="32"/>
          <w:szCs w:val="32"/>
        </w:rPr>
        <w:t>12</w:t>
      </w:r>
      <w:r w:rsidRPr="0006589B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Pr="0006589B">
        <w:rPr>
          <w:rFonts w:ascii="仿宋_GB2312" w:eastAsia="仿宋_GB2312" w:hAnsi="宋体" w:cs="宋体"/>
          <w:kern w:val="0"/>
          <w:sz w:val="32"/>
          <w:szCs w:val="32"/>
        </w:rPr>
        <w:t>31</w:t>
      </w:r>
      <w:r w:rsidRPr="0006589B">
        <w:rPr>
          <w:rFonts w:ascii="仿宋_GB2312" w:eastAsia="仿宋_GB2312" w:hAnsi="宋体" w:cs="宋体" w:hint="eastAsia"/>
          <w:kern w:val="0"/>
          <w:sz w:val="32"/>
          <w:szCs w:val="32"/>
        </w:rPr>
        <w:t>日；</w:t>
      </w:r>
    </w:p>
    <w:p w:rsidR="009F6FD7" w:rsidRPr="0006589B" w:rsidRDefault="009F6FD7" w:rsidP="006515AB">
      <w:pPr>
        <w:widowControl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Chars="200" w:firstLine="31680"/>
        <w:rPr>
          <w:rFonts w:ascii="仿宋_GB2312" w:eastAsia="仿宋_GB2312" w:hAnsi="宋体" w:cs="宋体"/>
          <w:kern w:val="0"/>
          <w:sz w:val="32"/>
          <w:szCs w:val="32"/>
        </w:rPr>
      </w:pPr>
      <w:r w:rsidRPr="0006589B">
        <w:rPr>
          <w:rFonts w:ascii="仿宋_GB2312" w:eastAsia="仿宋_GB2312" w:hAnsi="宋体" w:cs="宋体" w:hint="eastAsia"/>
          <w:kern w:val="0"/>
          <w:sz w:val="32"/>
          <w:szCs w:val="32"/>
        </w:rPr>
        <w:t>（二）教学数据（学生、教师、专业、课程等）按照学年度时期统计汇总，学年度即</w:t>
      </w:r>
      <w:r w:rsidRPr="0006589B">
        <w:rPr>
          <w:rFonts w:ascii="仿宋_GB2312" w:eastAsia="仿宋_GB2312" w:hAnsi="宋体" w:cs="宋体"/>
          <w:kern w:val="0"/>
          <w:sz w:val="32"/>
          <w:szCs w:val="32"/>
        </w:rPr>
        <w:t>2017</w:t>
      </w:r>
      <w:r w:rsidRPr="0006589B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Pr="0006589B">
        <w:rPr>
          <w:rFonts w:ascii="仿宋_GB2312" w:eastAsia="仿宋_GB2312" w:hAnsi="宋体" w:cs="宋体"/>
          <w:kern w:val="0"/>
          <w:sz w:val="32"/>
          <w:szCs w:val="32"/>
        </w:rPr>
        <w:t>9</w:t>
      </w:r>
      <w:r w:rsidRPr="0006589B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Pr="0006589B">
        <w:rPr>
          <w:rFonts w:ascii="仿宋_GB2312" w:eastAsia="仿宋_GB2312" w:hAnsi="宋体" w:cs="宋体"/>
          <w:kern w:val="0"/>
          <w:sz w:val="32"/>
          <w:szCs w:val="32"/>
        </w:rPr>
        <w:t>1</w:t>
      </w:r>
      <w:r w:rsidRPr="0006589B">
        <w:rPr>
          <w:rFonts w:ascii="仿宋_GB2312" w:eastAsia="仿宋_GB2312" w:hAnsi="宋体" w:cs="宋体" w:hint="eastAsia"/>
          <w:kern w:val="0"/>
          <w:sz w:val="32"/>
          <w:szCs w:val="32"/>
        </w:rPr>
        <w:t>日至</w:t>
      </w:r>
      <w:r w:rsidRPr="0006589B">
        <w:rPr>
          <w:rFonts w:ascii="仿宋_GB2312" w:eastAsia="仿宋_GB2312" w:hAnsi="宋体" w:cs="宋体"/>
          <w:kern w:val="0"/>
          <w:sz w:val="32"/>
          <w:szCs w:val="32"/>
        </w:rPr>
        <w:t>2018</w:t>
      </w:r>
      <w:r w:rsidRPr="0006589B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Pr="0006589B">
        <w:rPr>
          <w:rFonts w:ascii="仿宋_GB2312" w:eastAsia="仿宋_GB2312" w:hAnsi="宋体" w:cs="宋体"/>
          <w:kern w:val="0"/>
          <w:sz w:val="32"/>
          <w:szCs w:val="32"/>
        </w:rPr>
        <w:t>8</w:t>
      </w:r>
      <w:r w:rsidRPr="0006589B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Pr="0006589B">
        <w:rPr>
          <w:rFonts w:ascii="仿宋_GB2312" w:eastAsia="仿宋_GB2312" w:hAnsi="宋体" w:cs="宋体"/>
          <w:kern w:val="0"/>
          <w:sz w:val="32"/>
          <w:szCs w:val="32"/>
        </w:rPr>
        <w:t>31</w:t>
      </w:r>
      <w:r w:rsidRPr="0006589B">
        <w:rPr>
          <w:rFonts w:ascii="仿宋_GB2312" w:eastAsia="仿宋_GB2312" w:hAnsi="宋体" w:cs="宋体" w:hint="eastAsia"/>
          <w:kern w:val="0"/>
          <w:sz w:val="32"/>
          <w:szCs w:val="32"/>
        </w:rPr>
        <w:t>日；</w:t>
      </w:r>
    </w:p>
    <w:p w:rsidR="009F6FD7" w:rsidRPr="0006589B" w:rsidRDefault="009F6FD7" w:rsidP="006515AB">
      <w:pPr>
        <w:widowControl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Chars="200" w:firstLine="31680"/>
        <w:rPr>
          <w:rFonts w:ascii="仿宋_GB2312" w:eastAsia="仿宋_GB2312" w:hAnsi="宋体" w:cs="宋体"/>
          <w:kern w:val="0"/>
          <w:sz w:val="32"/>
          <w:szCs w:val="32"/>
        </w:rPr>
      </w:pPr>
      <w:r w:rsidRPr="0006589B">
        <w:rPr>
          <w:rFonts w:ascii="仿宋_GB2312" w:eastAsia="仿宋_GB2312" w:hAnsi="宋体" w:cs="宋体" w:hint="eastAsia"/>
          <w:kern w:val="0"/>
          <w:sz w:val="32"/>
          <w:szCs w:val="32"/>
        </w:rPr>
        <w:t>（三）所涉及数据应与</w:t>
      </w:r>
      <w:r w:rsidRPr="0006589B">
        <w:rPr>
          <w:rFonts w:ascii="仿宋_GB2312" w:eastAsia="仿宋_GB2312" w:hAnsi="宋体" w:cs="宋体"/>
          <w:kern w:val="0"/>
          <w:sz w:val="32"/>
          <w:szCs w:val="32"/>
        </w:rPr>
        <w:t>2018</w:t>
      </w:r>
      <w:r w:rsidRPr="0006589B">
        <w:rPr>
          <w:rFonts w:ascii="仿宋_GB2312" w:eastAsia="仿宋_GB2312" w:hAnsi="宋体" w:cs="宋体" w:hint="eastAsia"/>
          <w:kern w:val="0"/>
          <w:sz w:val="32"/>
          <w:szCs w:val="32"/>
        </w:rPr>
        <w:t>年本科教学基本状态数据库填报数据保持一致。</w:t>
      </w:r>
    </w:p>
    <w:p w:rsidR="009F6FD7" w:rsidRPr="000B75A1" w:rsidRDefault="009F6FD7" w:rsidP="006515AB">
      <w:pPr>
        <w:widowControl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Chars="200" w:firstLine="31680"/>
        <w:rPr>
          <w:rFonts w:ascii="仿宋_GB2312" w:eastAsia="仿宋_GB2312" w:hAnsi="宋体" w:cs="宋体"/>
          <w:kern w:val="0"/>
          <w:sz w:val="32"/>
          <w:szCs w:val="32"/>
        </w:rPr>
      </w:pPr>
      <w:r w:rsidRPr="0006589B">
        <w:rPr>
          <w:rFonts w:ascii="仿宋_GB2312" w:eastAsia="仿宋_GB2312" w:hAnsi="宋体" w:cs="宋体" w:hint="eastAsia"/>
          <w:kern w:val="0"/>
          <w:sz w:val="32"/>
          <w:szCs w:val="32"/>
        </w:rPr>
        <w:t>（四）材料撰写要注意关键、亮点数据资料的深入挖掘，要体现工作总体思路、采取的基本措施、改革创新点、取得的主要成效等内容，要确保报告内容翔实、文笔流畅、格式规范、数据准确，要能完整、如实地体现相应支撑数据。</w:t>
      </w:r>
    </w:p>
    <w:p w:rsidR="009F6FD7" w:rsidRDefault="009F6FD7" w:rsidP="006515AB">
      <w:pPr>
        <w:widowControl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Chars="200" w:firstLine="31680"/>
        <w:rPr>
          <w:rFonts w:ascii="黑体" w:eastAsia="黑体" w:hAnsi="黑体" w:cs="宋体"/>
          <w:kern w:val="0"/>
          <w:sz w:val="32"/>
          <w:szCs w:val="32"/>
        </w:rPr>
      </w:pPr>
      <w:r w:rsidRPr="009963DA">
        <w:rPr>
          <w:rFonts w:ascii="黑体" w:eastAsia="黑体" w:hAnsi="黑体" w:cs="宋体" w:hint="eastAsia"/>
          <w:kern w:val="0"/>
          <w:sz w:val="32"/>
          <w:szCs w:val="32"/>
        </w:rPr>
        <w:t>四、</w:t>
      </w:r>
      <w:r w:rsidRPr="0006589B">
        <w:rPr>
          <w:rFonts w:ascii="黑体" w:eastAsia="黑体" w:hAnsi="黑体" w:cs="宋体" w:hint="eastAsia"/>
          <w:kern w:val="0"/>
          <w:sz w:val="32"/>
          <w:szCs w:val="32"/>
        </w:rPr>
        <w:t>材料报送</w:t>
      </w:r>
    </w:p>
    <w:p w:rsidR="009F6FD7" w:rsidRDefault="009F6FD7" w:rsidP="006515AB">
      <w:pPr>
        <w:widowControl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Chars="200" w:firstLine="31680"/>
        <w:rPr>
          <w:rFonts w:ascii="仿宋_GB2312" w:eastAsia="仿宋_GB2312" w:hAnsi="宋体" w:cs="宋体"/>
          <w:kern w:val="0"/>
          <w:sz w:val="32"/>
          <w:szCs w:val="32"/>
        </w:rPr>
      </w:pPr>
      <w:r w:rsidRPr="0006589B">
        <w:rPr>
          <w:rFonts w:ascii="仿宋_GB2312" w:eastAsia="仿宋_GB2312" w:hAnsi="宋体" w:cs="宋体" w:hint="eastAsia"/>
          <w:kern w:val="0"/>
          <w:sz w:val="32"/>
          <w:szCs w:val="32"/>
        </w:rPr>
        <w:t>各相关单位请将负责的文字材料及《本科教学质量报告支撑数据表》（附件</w:t>
      </w:r>
      <w:r w:rsidRPr="0006589B">
        <w:rPr>
          <w:rFonts w:ascii="仿宋_GB2312" w:eastAsia="仿宋_GB2312" w:hAnsi="宋体" w:cs="宋体"/>
          <w:kern w:val="0"/>
          <w:sz w:val="32"/>
          <w:szCs w:val="32"/>
        </w:rPr>
        <w:t>2</w:t>
      </w:r>
      <w:r w:rsidRPr="0006589B">
        <w:rPr>
          <w:rFonts w:ascii="仿宋_GB2312" w:eastAsia="仿宋_GB2312" w:hAnsi="宋体" w:cs="宋体" w:hint="eastAsia"/>
          <w:kern w:val="0"/>
          <w:sz w:val="32"/>
          <w:szCs w:val="32"/>
        </w:rPr>
        <w:t>）电子版，于</w:t>
      </w:r>
      <w:r w:rsidRPr="0006589B">
        <w:rPr>
          <w:rFonts w:ascii="仿宋_GB2312" w:eastAsia="仿宋_GB2312" w:hAnsi="宋体" w:cs="宋体"/>
          <w:kern w:val="0"/>
          <w:sz w:val="32"/>
          <w:szCs w:val="32"/>
        </w:rPr>
        <w:t>11</w:t>
      </w:r>
      <w:r w:rsidRPr="0006589B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Pr="0006589B">
        <w:rPr>
          <w:rFonts w:ascii="仿宋_GB2312" w:eastAsia="仿宋_GB2312" w:hAnsi="宋体" w:cs="宋体"/>
          <w:kern w:val="0"/>
          <w:sz w:val="32"/>
          <w:szCs w:val="32"/>
        </w:rPr>
        <w:t>27</w:t>
      </w:r>
      <w:r w:rsidRPr="0006589B">
        <w:rPr>
          <w:rFonts w:ascii="仿宋_GB2312" w:eastAsia="仿宋_GB2312" w:hAnsi="宋体" w:cs="宋体" w:hint="eastAsia"/>
          <w:kern w:val="0"/>
          <w:sz w:val="32"/>
          <w:szCs w:val="32"/>
        </w:rPr>
        <w:t>日下班前，报送至教学质量监控与评价中心。</w:t>
      </w:r>
    </w:p>
    <w:p w:rsidR="009F6FD7" w:rsidRDefault="009F6FD7" w:rsidP="006515AB">
      <w:pPr>
        <w:widowControl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Chars="200" w:firstLine="3168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五</w:t>
      </w:r>
      <w:r w:rsidRPr="009963DA">
        <w:rPr>
          <w:rFonts w:ascii="黑体" w:eastAsia="黑体" w:hAnsi="黑体" w:cs="宋体" w:hint="eastAsia"/>
          <w:kern w:val="0"/>
          <w:sz w:val="32"/>
          <w:szCs w:val="32"/>
        </w:rPr>
        <w:t>、</w:t>
      </w:r>
      <w:r w:rsidRPr="0006589B">
        <w:rPr>
          <w:rFonts w:ascii="黑体" w:eastAsia="黑体" w:hAnsi="黑体" w:cs="宋体" w:hint="eastAsia"/>
          <w:kern w:val="0"/>
          <w:sz w:val="32"/>
          <w:szCs w:val="32"/>
        </w:rPr>
        <w:t>联系方式</w:t>
      </w:r>
    </w:p>
    <w:p w:rsidR="009F6FD7" w:rsidRPr="0006589B" w:rsidRDefault="009F6FD7" w:rsidP="006515AB">
      <w:pPr>
        <w:spacing w:line="540" w:lineRule="exact"/>
        <w:ind w:firstLineChars="200" w:firstLine="31680"/>
        <w:rPr>
          <w:rFonts w:ascii="仿宋_GB2312" w:eastAsia="仿宋_GB2312" w:hAnsi="宋体" w:cs="宋体"/>
          <w:kern w:val="0"/>
          <w:sz w:val="32"/>
          <w:szCs w:val="32"/>
        </w:rPr>
      </w:pPr>
      <w:r w:rsidRPr="0006589B">
        <w:rPr>
          <w:rFonts w:ascii="仿宋_GB2312" w:eastAsia="仿宋_GB2312" w:hAnsi="宋体" w:cs="宋体" w:hint="eastAsia"/>
          <w:kern w:val="0"/>
          <w:sz w:val="32"/>
          <w:szCs w:val="32"/>
        </w:rPr>
        <w:t>联系人：张志强</w:t>
      </w:r>
      <w:r w:rsidRPr="0006589B"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</w:p>
    <w:p w:rsidR="009F6FD7" w:rsidRPr="0006589B" w:rsidRDefault="009F6FD7" w:rsidP="006515AB">
      <w:pPr>
        <w:spacing w:line="540" w:lineRule="exact"/>
        <w:ind w:firstLineChars="200" w:firstLine="31680"/>
        <w:rPr>
          <w:rFonts w:ascii="仿宋_GB2312" w:eastAsia="仿宋_GB2312" w:hAnsi="宋体" w:cs="宋体"/>
          <w:kern w:val="0"/>
          <w:sz w:val="32"/>
          <w:szCs w:val="32"/>
        </w:rPr>
      </w:pPr>
      <w:r w:rsidRPr="0006589B">
        <w:rPr>
          <w:rFonts w:ascii="仿宋_GB2312" w:eastAsia="仿宋_GB2312" w:hAnsi="宋体" w:cs="宋体" w:hint="eastAsia"/>
          <w:kern w:val="0"/>
          <w:sz w:val="32"/>
          <w:szCs w:val="32"/>
        </w:rPr>
        <w:t>电</w:t>
      </w:r>
      <w:r w:rsidRPr="0006589B"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 w:rsidRPr="0006589B">
        <w:rPr>
          <w:rFonts w:ascii="仿宋_GB2312" w:eastAsia="仿宋_GB2312" w:hAnsi="宋体" w:cs="宋体" w:hint="eastAsia"/>
          <w:kern w:val="0"/>
          <w:sz w:val="32"/>
          <w:szCs w:val="32"/>
        </w:rPr>
        <w:t>话：</w:t>
      </w:r>
      <w:r w:rsidRPr="0006589B">
        <w:rPr>
          <w:rFonts w:ascii="仿宋_GB2312" w:eastAsia="仿宋_GB2312" w:hAnsi="宋体" w:cs="宋体"/>
          <w:kern w:val="0"/>
          <w:sz w:val="32"/>
          <w:szCs w:val="32"/>
        </w:rPr>
        <w:t>85716307</w:t>
      </w:r>
    </w:p>
    <w:p w:rsidR="009F6FD7" w:rsidRPr="0006589B" w:rsidRDefault="009F6FD7" w:rsidP="006515AB">
      <w:pPr>
        <w:spacing w:line="540" w:lineRule="exact"/>
        <w:ind w:firstLineChars="200" w:firstLine="31680"/>
        <w:rPr>
          <w:rFonts w:ascii="仿宋_GB2312" w:eastAsia="仿宋_GB2312" w:hAnsi="宋体" w:cs="宋体"/>
          <w:kern w:val="0"/>
          <w:sz w:val="32"/>
          <w:szCs w:val="32"/>
        </w:rPr>
      </w:pPr>
      <w:r w:rsidRPr="0006589B">
        <w:rPr>
          <w:rFonts w:ascii="仿宋_GB2312" w:eastAsia="仿宋_GB2312" w:hAnsi="宋体" w:cs="宋体"/>
          <w:kern w:val="0"/>
          <w:sz w:val="32"/>
          <w:szCs w:val="32"/>
        </w:rPr>
        <w:t>QQ</w:t>
      </w:r>
      <w:r w:rsidRPr="0006589B">
        <w:rPr>
          <w:rFonts w:ascii="仿宋_GB2312" w:eastAsia="仿宋_GB2312" w:hAnsi="宋体" w:cs="宋体" w:hint="eastAsia"/>
          <w:kern w:val="0"/>
          <w:sz w:val="32"/>
          <w:szCs w:val="32"/>
        </w:rPr>
        <w:t>工作群：</w:t>
      </w:r>
      <w:r w:rsidRPr="0006589B">
        <w:rPr>
          <w:rFonts w:ascii="仿宋_GB2312" w:eastAsia="仿宋_GB2312" w:hAnsi="宋体" w:cs="宋体"/>
          <w:kern w:val="0"/>
          <w:sz w:val="32"/>
          <w:szCs w:val="32"/>
        </w:rPr>
        <w:t>567519003</w:t>
      </w:r>
    </w:p>
    <w:p w:rsidR="009F6FD7" w:rsidRPr="0006589B" w:rsidRDefault="009F6FD7" w:rsidP="006515AB">
      <w:pPr>
        <w:spacing w:line="540" w:lineRule="exact"/>
        <w:ind w:firstLineChars="200" w:firstLine="31680"/>
        <w:rPr>
          <w:rFonts w:ascii="仿宋_GB2312" w:eastAsia="仿宋_GB2312" w:hAnsi="宋体" w:cs="宋体"/>
          <w:kern w:val="0"/>
          <w:sz w:val="32"/>
          <w:szCs w:val="32"/>
        </w:rPr>
      </w:pPr>
      <w:r w:rsidRPr="0006589B">
        <w:rPr>
          <w:rFonts w:ascii="仿宋_GB2312" w:eastAsia="仿宋_GB2312" w:hAnsi="宋体" w:cs="宋体" w:hint="eastAsia"/>
          <w:kern w:val="0"/>
          <w:sz w:val="32"/>
          <w:szCs w:val="32"/>
        </w:rPr>
        <w:t>电子邮箱：</w:t>
      </w:r>
      <w:r w:rsidRPr="0006589B">
        <w:rPr>
          <w:rFonts w:ascii="仿宋_GB2312" w:eastAsia="仿宋_GB2312" w:hAnsi="宋体" w:cs="宋体"/>
          <w:kern w:val="0"/>
          <w:sz w:val="32"/>
          <w:szCs w:val="32"/>
        </w:rPr>
        <w:t>68709754@qq.com</w:t>
      </w:r>
    </w:p>
    <w:p w:rsidR="009F6FD7" w:rsidRDefault="009F6FD7" w:rsidP="006515AB">
      <w:pPr>
        <w:spacing w:line="54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9F6FD7" w:rsidRPr="00677526" w:rsidRDefault="009F6FD7" w:rsidP="006515AB">
      <w:pPr>
        <w:spacing w:line="540" w:lineRule="exact"/>
        <w:ind w:firstLineChars="200" w:firstLine="31680"/>
        <w:rPr>
          <w:rFonts w:ascii="仿宋_GB2312" w:eastAsia="仿宋_GB2312"/>
          <w:b/>
          <w:sz w:val="32"/>
          <w:szCs w:val="32"/>
        </w:rPr>
      </w:pPr>
      <w:r w:rsidRPr="00677526">
        <w:rPr>
          <w:rFonts w:ascii="仿宋_GB2312" w:eastAsia="仿宋_GB2312" w:hint="eastAsia"/>
          <w:sz w:val="32"/>
          <w:szCs w:val="32"/>
        </w:rPr>
        <w:t>附件：</w:t>
      </w:r>
      <w:r w:rsidRPr="00F26D82">
        <w:rPr>
          <w:rFonts w:ascii="仿宋_GB2312" w:eastAsia="仿宋_GB2312"/>
          <w:sz w:val="32"/>
          <w:szCs w:val="32"/>
        </w:rPr>
        <w:t>1.2017</w:t>
      </w:r>
      <w:r>
        <w:rPr>
          <w:rFonts w:ascii="仿宋_GB2312" w:eastAsia="仿宋_GB2312" w:hAnsi="仿宋"/>
          <w:sz w:val="32"/>
          <w:szCs w:val="32"/>
        </w:rPr>
        <w:t>—</w:t>
      </w:r>
      <w:r w:rsidRPr="00F26D82">
        <w:rPr>
          <w:rFonts w:ascii="仿宋_GB2312" w:eastAsia="仿宋_GB2312"/>
          <w:sz w:val="32"/>
          <w:szCs w:val="32"/>
        </w:rPr>
        <w:t>2018</w:t>
      </w:r>
      <w:r w:rsidRPr="00F26D82">
        <w:rPr>
          <w:rFonts w:ascii="仿宋_GB2312" w:eastAsia="仿宋_GB2312" w:hint="eastAsia"/>
          <w:sz w:val="32"/>
          <w:szCs w:val="32"/>
        </w:rPr>
        <w:t>学年本科教学质量报告框架</w:t>
      </w:r>
    </w:p>
    <w:p w:rsidR="009F6FD7" w:rsidRDefault="009F6FD7" w:rsidP="006515AB">
      <w:pPr>
        <w:spacing w:line="54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</w:t>
      </w:r>
      <w:r w:rsidRPr="00F26D82">
        <w:rPr>
          <w:rFonts w:ascii="仿宋_GB2312" w:eastAsia="仿宋_GB2312"/>
          <w:sz w:val="32"/>
          <w:szCs w:val="32"/>
        </w:rPr>
        <w:t>2.2017</w:t>
      </w:r>
      <w:r>
        <w:rPr>
          <w:rFonts w:ascii="仿宋_GB2312" w:eastAsia="仿宋_GB2312" w:hAnsi="仿宋"/>
          <w:sz w:val="32"/>
          <w:szCs w:val="32"/>
        </w:rPr>
        <w:t>—</w:t>
      </w:r>
      <w:r w:rsidRPr="00F26D82">
        <w:rPr>
          <w:rFonts w:ascii="仿宋_GB2312" w:eastAsia="仿宋_GB2312"/>
          <w:sz w:val="32"/>
          <w:szCs w:val="32"/>
        </w:rPr>
        <w:t>2018</w:t>
      </w:r>
      <w:r w:rsidRPr="00F26D82">
        <w:rPr>
          <w:rFonts w:ascii="仿宋_GB2312" w:eastAsia="仿宋_GB2312" w:hint="eastAsia"/>
          <w:sz w:val="32"/>
          <w:szCs w:val="32"/>
        </w:rPr>
        <w:t>学年本科教学质量报告支撑数据</w:t>
      </w:r>
    </w:p>
    <w:p w:rsidR="009F6FD7" w:rsidRPr="0006589B" w:rsidRDefault="009F6FD7" w:rsidP="006515AB">
      <w:pPr>
        <w:widowControl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Chars="200" w:firstLine="3168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（附件内容见</w:t>
      </w:r>
      <w:r>
        <w:rPr>
          <w:rFonts w:ascii="仿宋_GB2312" w:eastAsia="仿宋_GB2312"/>
          <w:sz w:val="32"/>
          <w:szCs w:val="32"/>
        </w:rPr>
        <w:t>QQ</w:t>
      </w:r>
      <w:r>
        <w:rPr>
          <w:rFonts w:ascii="仿宋_GB2312" w:eastAsia="仿宋_GB2312" w:hint="eastAsia"/>
          <w:sz w:val="32"/>
          <w:szCs w:val="32"/>
        </w:rPr>
        <w:t>工作群共享文件）</w:t>
      </w:r>
    </w:p>
    <w:p w:rsidR="009F6FD7" w:rsidRDefault="009F6FD7" w:rsidP="006515AB">
      <w:pPr>
        <w:widowControl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Chars="200" w:firstLine="31680"/>
        <w:rPr>
          <w:rFonts w:ascii="仿宋_GB2312" w:eastAsia="仿宋_GB2312" w:hAnsi="宋体" w:cs="宋体"/>
          <w:kern w:val="0"/>
          <w:sz w:val="32"/>
          <w:szCs w:val="32"/>
        </w:rPr>
      </w:pPr>
    </w:p>
    <w:p w:rsidR="009F6FD7" w:rsidRPr="0006589B" w:rsidRDefault="009F6FD7" w:rsidP="006515AB">
      <w:pPr>
        <w:widowControl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Chars="200" w:firstLine="31680"/>
        <w:rPr>
          <w:rFonts w:ascii="仿宋_GB2312" w:eastAsia="仿宋_GB2312" w:hAnsi="宋体" w:cs="宋体"/>
          <w:kern w:val="0"/>
          <w:sz w:val="32"/>
          <w:szCs w:val="32"/>
        </w:rPr>
      </w:pPr>
    </w:p>
    <w:p w:rsidR="009F6FD7" w:rsidRPr="00D850DD" w:rsidRDefault="009F6FD7" w:rsidP="006515AB">
      <w:pPr>
        <w:widowControl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Chars="200" w:firstLine="3168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 xml:space="preserve">                               </w:t>
      </w:r>
      <w:r w:rsidRPr="00D850DD">
        <w:rPr>
          <w:rFonts w:ascii="仿宋_GB2312" w:eastAsia="仿宋_GB2312" w:hAnsi="宋体" w:cs="宋体" w:hint="eastAsia"/>
          <w:kern w:val="0"/>
          <w:sz w:val="32"/>
          <w:szCs w:val="32"/>
        </w:rPr>
        <w:t>长春工业大学</w:t>
      </w:r>
    </w:p>
    <w:p w:rsidR="009F6FD7" w:rsidRPr="00AE0E00" w:rsidRDefault="009F6FD7" w:rsidP="006515AB">
      <w:pPr>
        <w:widowControl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Chars="200" w:firstLine="3168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 xml:space="preserve">                             </w:t>
      </w:r>
      <w:r w:rsidRPr="00D850DD">
        <w:rPr>
          <w:rFonts w:ascii="仿宋_GB2312" w:eastAsia="仿宋_GB2312" w:hAnsi="宋体" w:cs="宋体"/>
          <w:kern w:val="0"/>
          <w:sz w:val="32"/>
          <w:szCs w:val="32"/>
        </w:rPr>
        <w:t>201</w:t>
      </w:r>
      <w:r>
        <w:rPr>
          <w:rFonts w:ascii="仿宋_GB2312" w:eastAsia="仿宋_GB2312" w:hAnsi="宋体" w:cs="宋体"/>
          <w:kern w:val="0"/>
          <w:sz w:val="32"/>
          <w:szCs w:val="32"/>
        </w:rPr>
        <w:t>8</w:t>
      </w:r>
      <w:r w:rsidRPr="00D850DD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/>
          <w:kern w:val="0"/>
          <w:sz w:val="32"/>
          <w:szCs w:val="32"/>
        </w:rPr>
        <w:t>11</w:t>
      </w:r>
      <w:r w:rsidRPr="00D850DD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/>
          <w:kern w:val="0"/>
          <w:sz w:val="32"/>
          <w:szCs w:val="32"/>
        </w:rPr>
        <w:t>16</w:t>
      </w:r>
      <w:bookmarkStart w:id="1" w:name="_GoBack"/>
      <w:bookmarkEnd w:id="1"/>
      <w:r w:rsidRPr="00D850DD"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</w:p>
    <w:sectPr w:rsidR="009F6FD7" w:rsidRPr="00AE0E00" w:rsidSect="00224C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98" w:right="1304" w:bottom="1985" w:left="1588" w:header="85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FD7" w:rsidRDefault="009F6FD7">
      <w:r>
        <w:separator/>
      </w:r>
    </w:p>
  </w:endnote>
  <w:endnote w:type="continuationSeparator" w:id="0">
    <w:p w:rsidR="009F6FD7" w:rsidRDefault="009F6F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FD7" w:rsidRDefault="009F6FD7" w:rsidP="00A30644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F6FD7" w:rsidRDefault="009F6FD7" w:rsidP="00AF1FB7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FD7" w:rsidRPr="00AF1FB7" w:rsidRDefault="009F6FD7" w:rsidP="00A30644">
    <w:pPr>
      <w:pStyle w:val="Footer"/>
      <w:framePr w:wrap="around" w:vAnchor="text" w:hAnchor="margin" w:xAlign="outside" w:y="1"/>
      <w:rPr>
        <w:rStyle w:val="PageNumber"/>
        <w:rFonts w:ascii="宋体"/>
        <w:sz w:val="28"/>
        <w:szCs w:val="28"/>
      </w:rPr>
    </w:pPr>
    <w:r>
      <w:rPr>
        <w:rStyle w:val="PageNumber"/>
        <w:rFonts w:ascii="宋体" w:hAnsi="宋体"/>
        <w:sz w:val="28"/>
        <w:szCs w:val="28"/>
      </w:rPr>
      <w:t xml:space="preserve">— </w:t>
    </w:r>
    <w:r w:rsidRPr="00AF1FB7">
      <w:rPr>
        <w:rStyle w:val="PageNumber"/>
        <w:rFonts w:ascii="宋体" w:hAnsi="宋体"/>
        <w:sz w:val="28"/>
        <w:szCs w:val="28"/>
      </w:rPr>
      <w:fldChar w:fldCharType="begin"/>
    </w:r>
    <w:r w:rsidRPr="00AF1FB7">
      <w:rPr>
        <w:rStyle w:val="PageNumber"/>
        <w:rFonts w:ascii="宋体" w:hAnsi="宋体"/>
        <w:sz w:val="28"/>
        <w:szCs w:val="28"/>
      </w:rPr>
      <w:instrText xml:space="preserve">PAGE  </w:instrText>
    </w:r>
    <w:r w:rsidRPr="00AF1FB7"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3</w:t>
    </w:r>
    <w:r w:rsidRPr="00AF1FB7">
      <w:rPr>
        <w:rStyle w:val="PageNumber"/>
        <w:rFonts w:ascii="宋体" w:hAnsi="宋体"/>
        <w:sz w:val="28"/>
        <w:szCs w:val="28"/>
      </w:rPr>
      <w:fldChar w:fldCharType="end"/>
    </w:r>
    <w:r>
      <w:rPr>
        <w:rStyle w:val="PageNumber"/>
        <w:rFonts w:ascii="宋体" w:hAnsi="宋体"/>
        <w:sz w:val="28"/>
        <w:szCs w:val="28"/>
      </w:rPr>
      <w:t xml:space="preserve"> —</w:t>
    </w:r>
  </w:p>
  <w:p w:rsidR="009F6FD7" w:rsidRDefault="009F6FD7" w:rsidP="00AF1FB7">
    <w:pPr>
      <w:pStyle w:val="Footer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FD7" w:rsidRDefault="009F6F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FD7" w:rsidRDefault="009F6FD7">
      <w:r>
        <w:separator/>
      </w:r>
    </w:p>
  </w:footnote>
  <w:footnote w:type="continuationSeparator" w:id="0">
    <w:p w:rsidR="009F6FD7" w:rsidRDefault="009F6F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FD7" w:rsidRDefault="009F6FD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FD7" w:rsidRDefault="009F6FD7" w:rsidP="006515AB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FD7" w:rsidRDefault="009F6FD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8BE267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7E120B3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5E7AE52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619AF01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B6960B7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1A4072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754CD80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CEA395A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9E88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57498F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10AB4CF"/>
    <w:multiLevelType w:val="singleLevel"/>
    <w:tmpl w:val="384E5720"/>
    <w:lvl w:ilvl="0">
      <w:start w:val="1"/>
      <w:numFmt w:val="chineseCounting"/>
      <w:suff w:val="nothing"/>
      <w:lvlText w:val="%1、"/>
      <w:lvlJc w:val="left"/>
      <w:pPr>
        <w:ind w:left="120" w:firstLine="420"/>
      </w:pPr>
      <w:rPr>
        <w:rFonts w:cs="Times New Roman" w:hint="eastAsia"/>
      </w:rPr>
    </w:lvl>
  </w:abstractNum>
  <w:abstractNum w:abstractNumId="11">
    <w:nsid w:val="4BA8311F"/>
    <w:multiLevelType w:val="multilevel"/>
    <w:tmpl w:val="4BA8311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57350B27"/>
    <w:multiLevelType w:val="singleLevel"/>
    <w:tmpl w:val="57350B27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3">
    <w:nsid w:val="57350EE0"/>
    <w:multiLevelType w:val="singleLevel"/>
    <w:tmpl w:val="57350EE0"/>
    <w:lvl w:ilvl="0">
      <w:start w:val="2"/>
      <w:numFmt w:val="decimal"/>
      <w:suff w:val="nothing"/>
      <w:lvlText w:val="%1."/>
      <w:lvlJc w:val="left"/>
      <w:rPr>
        <w:rFonts w:cs="Times New Roman"/>
      </w:rPr>
    </w:lvl>
  </w:abstractNum>
  <w:abstractNum w:abstractNumId="14">
    <w:nsid w:val="57351277"/>
    <w:multiLevelType w:val="singleLevel"/>
    <w:tmpl w:val="57351277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15">
    <w:nsid w:val="573512A5"/>
    <w:multiLevelType w:val="singleLevel"/>
    <w:tmpl w:val="573512A5"/>
    <w:lvl w:ilvl="0">
      <w:start w:val="4"/>
      <w:numFmt w:val="decimal"/>
      <w:suff w:val="nothing"/>
      <w:lvlText w:val="%1."/>
      <w:lvlJc w:val="left"/>
      <w:rPr>
        <w:rFonts w:cs="Times New Roman"/>
      </w:rPr>
    </w:lvl>
  </w:abstractNum>
  <w:abstractNum w:abstractNumId="16">
    <w:nsid w:val="57351490"/>
    <w:multiLevelType w:val="singleLevel"/>
    <w:tmpl w:val="57351490"/>
    <w:lvl w:ilvl="0">
      <w:start w:val="3"/>
      <w:numFmt w:val="decimal"/>
      <w:suff w:val="nothing"/>
      <w:lvlText w:val="%1."/>
      <w:lvlJc w:val="left"/>
      <w:rPr>
        <w:rFonts w:cs="Times New Roman"/>
      </w:rPr>
    </w:lvl>
  </w:abstractNum>
  <w:abstractNum w:abstractNumId="17">
    <w:nsid w:val="57351652"/>
    <w:multiLevelType w:val="singleLevel"/>
    <w:tmpl w:val="57351652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8">
    <w:nsid w:val="57351686"/>
    <w:multiLevelType w:val="singleLevel"/>
    <w:tmpl w:val="57351686"/>
    <w:lvl w:ilvl="0">
      <w:start w:val="2"/>
      <w:numFmt w:val="decimal"/>
      <w:suff w:val="space"/>
      <w:lvlText w:val="%1."/>
      <w:lvlJc w:val="left"/>
      <w:rPr>
        <w:rFonts w:cs="Times New Roman"/>
      </w:rPr>
    </w:lvl>
  </w:abstractNum>
  <w:abstractNum w:abstractNumId="19">
    <w:nsid w:val="573516D1"/>
    <w:multiLevelType w:val="singleLevel"/>
    <w:tmpl w:val="573516D1"/>
    <w:lvl w:ilvl="0">
      <w:start w:val="5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0">
    <w:nsid w:val="573517AF"/>
    <w:multiLevelType w:val="singleLevel"/>
    <w:tmpl w:val="573517AF"/>
    <w:lvl w:ilvl="0">
      <w:start w:val="7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1">
    <w:nsid w:val="573518FF"/>
    <w:multiLevelType w:val="singleLevel"/>
    <w:tmpl w:val="573518FF"/>
    <w:lvl w:ilvl="0">
      <w:start w:val="2"/>
      <w:numFmt w:val="decimal"/>
      <w:suff w:val="nothing"/>
      <w:lvlText w:val="（%1）"/>
      <w:lvlJc w:val="left"/>
      <w:rPr>
        <w:rFonts w:cs="Times New Roman"/>
      </w:rPr>
    </w:lvl>
  </w:abstractNum>
  <w:abstractNum w:abstractNumId="22">
    <w:nsid w:val="5735224B"/>
    <w:multiLevelType w:val="singleLevel"/>
    <w:tmpl w:val="5735224B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23">
    <w:nsid w:val="5735330E"/>
    <w:multiLevelType w:val="singleLevel"/>
    <w:tmpl w:val="5735330E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4">
    <w:nsid w:val="573579C7"/>
    <w:multiLevelType w:val="singleLevel"/>
    <w:tmpl w:val="573579C7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4"/>
  </w:num>
  <w:num w:numId="12">
    <w:abstractNumId w:val="17"/>
  </w:num>
  <w:num w:numId="13">
    <w:abstractNumId w:val="18"/>
  </w:num>
  <w:num w:numId="14">
    <w:abstractNumId w:val="19"/>
  </w:num>
  <w:num w:numId="15">
    <w:abstractNumId w:val="20"/>
  </w:num>
  <w:num w:numId="16">
    <w:abstractNumId w:val="21"/>
  </w:num>
  <w:num w:numId="17">
    <w:abstractNumId w:val="12"/>
  </w:num>
  <w:num w:numId="18">
    <w:abstractNumId w:val="22"/>
  </w:num>
  <w:num w:numId="19">
    <w:abstractNumId w:val="13"/>
  </w:num>
  <w:num w:numId="20">
    <w:abstractNumId w:val="23"/>
  </w:num>
  <w:num w:numId="21">
    <w:abstractNumId w:val="14"/>
  </w:num>
  <w:num w:numId="22">
    <w:abstractNumId w:val="15"/>
  </w:num>
  <w:num w:numId="23">
    <w:abstractNumId w:val="16"/>
  </w:num>
  <w:num w:numId="24">
    <w:abstractNumId w:val="10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1373"/>
    <w:rsid w:val="0000520E"/>
    <w:rsid w:val="00021A06"/>
    <w:rsid w:val="00034601"/>
    <w:rsid w:val="00044119"/>
    <w:rsid w:val="00050741"/>
    <w:rsid w:val="00051B7F"/>
    <w:rsid w:val="00053CD5"/>
    <w:rsid w:val="00063F29"/>
    <w:rsid w:val="0006589B"/>
    <w:rsid w:val="00066AD5"/>
    <w:rsid w:val="00075964"/>
    <w:rsid w:val="00076C6D"/>
    <w:rsid w:val="0008043D"/>
    <w:rsid w:val="00090D97"/>
    <w:rsid w:val="00091EF0"/>
    <w:rsid w:val="000933BC"/>
    <w:rsid w:val="000B3C2A"/>
    <w:rsid w:val="000B3EE8"/>
    <w:rsid w:val="000B40D7"/>
    <w:rsid w:val="000B70F8"/>
    <w:rsid w:val="000B74FF"/>
    <w:rsid w:val="000B75A1"/>
    <w:rsid w:val="000C2A14"/>
    <w:rsid w:val="000D3C60"/>
    <w:rsid w:val="000D6AAB"/>
    <w:rsid w:val="000E46EE"/>
    <w:rsid w:val="000E7566"/>
    <w:rsid w:val="000E7A41"/>
    <w:rsid w:val="001029C4"/>
    <w:rsid w:val="001057B2"/>
    <w:rsid w:val="00130D3C"/>
    <w:rsid w:val="001315EB"/>
    <w:rsid w:val="00132C6D"/>
    <w:rsid w:val="00140675"/>
    <w:rsid w:val="0014173E"/>
    <w:rsid w:val="00143437"/>
    <w:rsid w:val="001434D3"/>
    <w:rsid w:val="00147F4C"/>
    <w:rsid w:val="00166491"/>
    <w:rsid w:val="001A784B"/>
    <w:rsid w:val="001B4CE3"/>
    <w:rsid w:val="001C1787"/>
    <w:rsid w:val="001E4CCF"/>
    <w:rsid w:val="0020055E"/>
    <w:rsid w:val="00206744"/>
    <w:rsid w:val="00217FAF"/>
    <w:rsid w:val="00224C23"/>
    <w:rsid w:val="00227B68"/>
    <w:rsid w:val="00244F93"/>
    <w:rsid w:val="002645A9"/>
    <w:rsid w:val="00267169"/>
    <w:rsid w:val="00283C5A"/>
    <w:rsid w:val="002879D8"/>
    <w:rsid w:val="002B1654"/>
    <w:rsid w:val="002B72ED"/>
    <w:rsid w:val="002C589D"/>
    <w:rsid w:val="002C7FA4"/>
    <w:rsid w:val="002D57EA"/>
    <w:rsid w:val="002D6C13"/>
    <w:rsid w:val="002E3E01"/>
    <w:rsid w:val="003124B0"/>
    <w:rsid w:val="00316FC8"/>
    <w:rsid w:val="003175B9"/>
    <w:rsid w:val="00325EBE"/>
    <w:rsid w:val="003304A8"/>
    <w:rsid w:val="0033386E"/>
    <w:rsid w:val="0035136B"/>
    <w:rsid w:val="003723F1"/>
    <w:rsid w:val="00382544"/>
    <w:rsid w:val="00384B56"/>
    <w:rsid w:val="00397FE2"/>
    <w:rsid w:val="003A1658"/>
    <w:rsid w:val="003A1C67"/>
    <w:rsid w:val="003A6E8D"/>
    <w:rsid w:val="003B2DBB"/>
    <w:rsid w:val="003C0C8F"/>
    <w:rsid w:val="003D3B99"/>
    <w:rsid w:val="003F29D4"/>
    <w:rsid w:val="0040519C"/>
    <w:rsid w:val="0041072C"/>
    <w:rsid w:val="00414F02"/>
    <w:rsid w:val="004315EE"/>
    <w:rsid w:val="00431743"/>
    <w:rsid w:val="004317EF"/>
    <w:rsid w:val="0043490C"/>
    <w:rsid w:val="00437E2B"/>
    <w:rsid w:val="00440C14"/>
    <w:rsid w:val="00440DB9"/>
    <w:rsid w:val="004573EA"/>
    <w:rsid w:val="00461989"/>
    <w:rsid w:val="0046580C"/>
    <w:rsid w:val="004743BF"/>
    <w:rsid w:val="00483A59"/>
    <w:rsid w:val="00491FFD"/>
    <w:rsid w:val="0049370A"/>
    <w:rsid w:val="004A427D"/>
    <w:rsid w:val="004B7BBE"/>
    <w:rsid w:val="004C7573"/>
    <w:rsid w:val="004D6238"/>
    <w:rsid w:val="004E7D13"/>
    <w:rsid w:val="004F1A45"/>
    <w:rsid w:val="004F4DAF"/>
    <w:rsid w:val="004F5040"/>
    <w:rsid w:val="004F5C13"/>
    <w:rsid w:val="0050167C"/>
    <w:rsid w:val="00501F8A"/>
    <w:rsid w:val="00505729"/>
    <w:rsid w:val="00515657"/>
    <w:rsid w:val="00520967"/>
    <w:rsid w:val="00533329"/>
    <w:rsid w:val="0053629A"/>
    <w:rsid w:val="00550B7B"/>
    <w:rsid w:val="005528A5"/>
    <w:rsid w:val="00552CD1"/>
    <w:rsid w:val="00555A61"/>
    <w:rsid w:val="00564409"/>
    <w:rsid w:val="0057027D"/>
    <w:rsid w:val="005841CE"/>
    <w:rsid w:val="00593371"/>
    <w:rsid w:val="005A2391"/>
    <w:rsid w:val="005C13F0"/>
    <w:rsid w:val="005C3D01"/>
    <w:rsid w:val="005C6818"/>
    <w:rsid w:val="005C688C"/>
    <w:rsid w:val="005D6361"/>
    <w:rsid w:val="005E2569"/>
    <w:rsid w:val="005E498B"/>
    <w:rsid w:val="005E5654"/>
    <w:rsid w:val="00624225"/>
    <w:rsid w:val="006264A3"/>
    <w:rsid w:val="00632D88"/>
    <w:rsid w:val="0063565D"/>
    <w:rsid w:val="006367C1"/>
    <w:rsid w:val="006515AB"/>
    <w:rsid w:val="006722D3"/>
    <w:rsid w:val="00675E1E"/>
    <w:rsid w:val="00677526"/>
    <w:rsid w:val="006875D2"/>
    <w:rsid w:val="006A12A6"/>
    <w:rsid w:val="006B0D13"/>
    <w:rsid w:val="006B2576"/>
    <w:rsid w:val="006C6B7C"/>
    <w:rsid w:val="006E101D"/>
    <w:rsid w:val="006E78C7"/>
    <w:rsid w:val="006F4F17"/>
    <w:rsid w:val="006F6BA8"/>
    <w:rsid w:val="007108BF"/>
    <w:rsid w:val="00720A17"/>
    <w:rsid w:val="00727FEC"/>
    <w:rsid w:val="00732074"/>
    <w:rsid w:val="00734B85"/>
    <w:rsid w:val="00736E5F"/>
    <w:rsid w:val="00740144"/>
    <w:rsid w:val="00743D33"/>
    <w:rsid w:val="00747510"/>
    <w:rsid w:val="007531D4"/>
    <w:rsid w:val="00763BA6"/>
    <w:rsid w:val="00770BCD"/>
    <w:rsid w:val="007804F4"/>
    <w:rsid w:val="007851A1"/>
    <w:rsid w:val="007B438E"/>
    <w:rsid w:val="007C03E5"/>
    <w:rsid w:val="007C7B81"/>
    <w:rsid w:val="007E5087"/>
    <w:rsid w:val="008055A3"/>
    <w:rsid w:val="0080716C"/>
    <w:rsid w:val="00820AC1"/>
    <w:rsid w:val="0082606B"/>
    <w:rsid w:val="0083346C"/>
    <w:rsid w:val="00834A5C"/>
    <w:rsid w:val="00837DE0"/>
    <w:rsid w:val="0084324C"/>
    <w:rsid w:val="00844B6B"/>
    <w:rsid w:val="00850B33"/>
    <w:rsid w:val="00855BA9"/>
    <w:rsid w:val="0087598B"/>
    <w:rsid w:val="0088500A"/>
    <w:rsid w:val="00890AB8"/>
    <w:rsid w:val="00893424"/>
    <w:rsid w:val="00893B5B"/>
    <w:rsid w:val="00896F36"/>
    <w:rsid w:val="008B7B49"/>
    <w:rsid w:val="008C2AAC"/>
    <w:rsid w:val="008C5D80"/>
    <w:rsid w:val="008E3CD5"/>
    <w:rsid w:val="0090243C"/>
    <w:rsid w:val="0091119C"/>
    <w:rsid w:val="00912998"/>
    <w:rsid w:val="00921BC9"/>
    <w:rsid w:val="00931253"/>
    <w:rsid w:val="00934E2D"/>
    <w:rsid w:val="00937A6C"/>
    <w:rsid w:val="00944E15"/>
    <w:rsid w:val="00951423"/>
    <w:rsid w:val="009539AD"/>
    <w:rsid w:val="0095468C"/>
    <w:rsid w:val="00963626"/>
    <w:rsid w:val="00964CA5"/>
    <w:rsid w:val="009963DA"/>
    <w:rsid w:val="009A09D0"/>
    <w:rsid w:val="009A1EDF"/>
    <w:rsid w:val="009C6035"/>
    <w:rsid w:val="009E1878"/>
    <w:rsid w:val="009E30C7"/>
    <w:rsid w:val="009E6066"/>
    <w:rsid w:val="009E7850"/>
    <w:rsid w:val="009F11D4"/>
    <w:rsid w:val="009F4A7C"/>
    <w:rsid w:val="009F60F5"/>
    <w:rsid w:val="009F6FD7"/>
    <w:rsid w:val="009F7DCF"/>
    <w:rsid w:val="00A06910"/>
    <w:rsid w:val="00A12BBF"/>
    <w:rsid w:val="00A136B6"/>
    <w:rsid w:val="00A20B09"/>
    <w:rsid w:val="00A30644"/>
    <w:rsid w:val="00A30AB5"/>
    <w:rsid w:val="00A463D6"/>
    <w:rsid w:val="00A518B6"/>
    <w:rsid w:val="00A604A8"/>
    <w:rsid w:val="00A65DA5"/>
    <w:rsid w:val="00A82F58"/>
    <w:rsid w:val="00A8616A"/>
    <w:rsid w:val="00A96E51"/>
    <w:rsid w:val="00AA0B0F"/>
    <w:rsid w:val="00AA0BB5"/>
    <w:rsid w:val="00AA1A97"/>
    <w:rsid w:val="00AA6E53"/>
    <w:rsid w:val="00AC1CC4"/>
    <w:rsid w:val="00AD005D"/>
    <w:rsid w:val="00AE0E00"/>
    <w:rsid w:val="00AE442C"/>
    <w:rsid w:val="00AE46FA"/>
    <w:rsid w:val="00AE7472"/>
    <w:rsid w:val="00AF1FB7"/>
    <w:rsid w:val="00AF689A"/>
    <w:rsid w:val="00B01A27"/>
    <w:rsid w:val="00B01EC4"/>
    <w:rsid w:val="00B06A17"/>
    <w:rsid w:val="00B104E0"/>
    <w:rsid w:val="00B12A95"/>
    <w:rsid w:val="00B22052"/>
    <w:rsid w:val="00B2797F"/>
    <w:rsid w:val="00B404BA"/>
    <w:rsid w:val="00B4067C"/>
    <w:rsid w:val="00B51373"/>
    <w:rsid w:val="00B55F08"/>
    <w:rsid w:val="00B82DB9"/>
    <w:rsid w:val="00B87938"/>
    <w:rsid w:val="00B97FAA"/>
    <w:rsid w:val="00BC142F"/>
    <w:rsid w:val="00BD2E14"/>
    <w:rsid w:val="00BE458A"/>
    <w:rsid w:val="00BF425B"/>
    <w:rsid w:val="00C0021A"/>
    <w:rsid w:val="00C204C0"/>
    <w:rsid w:val="00C206EC"/>
    <w:rsid w:val="00C347F8"/>
    <w:rsid w:val="00C34B7D"/>
    <w:rsid w:val="00C359BF"/>
    <w:rsid w:val="00C447B7"/>
    <w:rsid w:val="00C53A66"/>
    <w:rsid w:val="00C60A0B"/>
    <w:rsid w:val="00C62BB7"/>
    <w:rsid w:val="00C70CAB"/>
    <w:rsid w:val="00C75F3D"/>
    <w:rsid w:val="00C91132"/>
    <w:rsid w:val="00CA0C0F"/>
    <w:rsid w:val="00CA5094"/>
    <w:rsid w:val="00CA693D"/>
    <w:rsid w:val="00CA70A2"/>
    <w:rsid w:val="00CA774C"/>
    <w:rsid w:val="00CC404D"/>
    <w:rsid w:val="00CF2B36"/>
    <w:rsid w:val="00D31DE2"/>
    <w:rsid w:val="00D34E5C"/>
    <w:rsid w:val="00D36690"/>
    <w:rsid w:val="00D36E21"/>
    <w:rsid w:val="00D37413"/>
    <w:rsid w:val="00D413C9"/>
    <w:rsid w:val="00D5365C"/>
    <w:rsid w:val="00D57CA1"/>
    <w:rsid w:val="00D60985"/>
    <w:rsid w:val="00D659E7"/>
    <w:rsid w:val="00D65ECC"/>
    <w:rsid w:val="00D76294"/>
    <w:rsid w:val="00D76527"/>
    <w:rsid w:val="00D76D2C"/>
    <w:rsid w:val="00D850DD"/>
    <w:rsid w:val="00D94639"/>
    <w:rsid w:val="00D958BF"/>
    <w:rsid w:val="00DA0DC5"/>
    <w:rsid w:val="00DA2D4E"/>
    <w:rsid w:val="00DA6BD9"/>
    <w:rsid w:val="00DB1FB1"/>
    <w:rsid w:val="00DB2386"/>
    <w:rsid w:val="00DB3EA0"/>
    <w:rsid w:val="00DB464A"/>
    <w:rsid w:val="00DC774D"/>
    <w:rsid w:val="00DD0C7E"/>
    <w:rsid w:val="00DD0CB7"/>
    <w:rsid w:val="00DD3636"/>
    <w:rsid w:val="00DE2C61"/>
    <w:rsid w:val="00DE4581"/>
    <w:rsid w:val="00DE79F5"/>
    <w:rsid w:val="00E01C90"/>
    <w:rsid w:val="00E30C52"/>
    <w:rsid w:val="00E64C69"/>
    <w:rsid w:val="00E833F9"/>
    <w:rsid w:val="00E90DA5"/>
    <w:rsid w:val="00E95074"/>
    <w:rsid w:val="00EA409E"/>
    <w:rsid w:val="00EC188F"/>
    <w:rsid w:val="00ED1198"/>
    <w:rsid w:val="00ED672E"/>
    <w:rsid w:val="00EF01D3"/>
    <w:rsid w:val="00EF339B"/>
    <w:rsid w:val="00EF42B1"/>
    <w:rsid w:val="00F015BD"/>
    <w:rsid w:val="00F06DB5"/>
    <w:rsid w:val="00F117E4"/>
    <w:rsid w:val="00F123FC"/>
    <w:rsid w:val="00F2103B"/>
    <w:rsid w:val="00F26D82"/>
    <w:rsid w:val="00F316D6"/>
    <w:rsid w:val="00F5585F"/>
    <w:rsid w:val="00F572D1"/>
    <w:rsid w:val="00F62090"/>
    <w:rsid w:val="00F82FB8"/>
    <w:rsid w:val="00F95AB4"/>
    <w:rsid w:val="00FA3E37"/>
    <w:rsid w:val="00FA422F"/>
    <w:rsid w:val="00FB172B"/>
    <w:rsid w:val="00FB45B2"/>
    <w:rsid w:val="00FC15BC"/>
    <w:rsid w:val="00FD3EC7"/>
    <w:rsid w:val="00FD65F1"/>
    <w:rsid w:val="00FD7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67C"/>
    <w:pPr>
      <w:widowControl w:val="0"/>
      <w:jc w:val="both"/>
    </w:pPr>
    <w:rPr>
      <w:rFonts w:ascii="Times New Roman" w:hAnsi="Times New Roman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1315EB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44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84B56"/>
    <w:rPr>
      <w:rFonts w:ascii="Times New Roman" w:hAnsi="Times New Roman"/>
      <w:b/>
      <w:kern w:val="44"/>
      <w:sz w:val="44"/>
    </w:rPr>
  </w:style>
  <w:style w:type="paragraph" w:styleId="BalloonText">
    <w:name w:val="Balloon Text"/>
    <w:basedOn w:val="Normal"/>
    <w:link w:val="BalloonTextChar"/>
    <w:uiPriority w:val="99"/>
    <w:semiHidden/>
    <w:rsid w:val="0082606B"/>
    <w:rPr>
      <w:kern w:val="0"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606B"/>
    <w:rPr>
      <w:rFonts w:ascii="Times New Roman" w:eastAsia="宋体" w:hAnsi="Times New Roman"/>
      <w:sz w:val="18"/>
    </w:rPr>
  </w:style>
  <w:style w:type="paragraph" w:styleId="Footer">
    <w:name w:val="footer"/>
    <w:basedOn w:val="Normal"/>
    <w:link w:val="FooterChar"/>
    <w:uiPriority w:val="99"/>
    <w:rsid w:val="00AF1FB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50B7B"/>
    <w:rPr>
      <w:rFonts w:ascii="Times New Roman" w:hAnsi="Times New Roman"/>
      <w:sz w:val="18"/>
    </w:rPr>
  </w:style>
  <w:style w:type="character" w:styleId="PageNumber">
    <w:name w:val="page number"/>
    <w:basedOn w:val="DefaultParagraphFont"/>
    <w:uiPriority w:val="99"/>
    <w:rsid w:val="00AF1FB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AF1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50B7B"/>
    <w:rPr>
      <w:rFonts w:ascii="Times New Roman" w:hAnsi="Times New Roman"/>
      <w:sz w:val="18"/>
    </w:rPr>
  </w:style>
  <w:style w:type="character" w:customStyle="1" w:styleId="style21">
    <w:name w:val="style21"/>
    <w:uiPriority w:val="99"/>
    <w:rsid w:val="00217FAF"/>
    <w:rPr>
      <w:rFonts w:ascii="宋体" w:eastAsia="宋体" w:hAnsi="宋体"/>
      <w:sz w:val="21"/>
    </w:rPr>
  </w:style>
  <w:style w:type="paragraph" w:styleId="NormalWeb">
    <w:name w:val="Normal (Web)"/>
    <w:basedOn w:val="Normal"/>
    <w:uiPriority w:val="99"/>
    <w:rsid w:val="00217FA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Heading1Char1">
    <w:name w:val="Heading 1 Char1"/>
    <w:link w:val="Heading1"/>
    <w:uiPriority w:val="99"/>
    <w:locked/>
    <w:rsid w:val="001315EB"/>
    <w:rPr>
      <w:rFonts w:eastAsia="宋体"/>
      <w:b/>
      <w:kern w:val="44"/>
      <w:sz w:val="24"/>
      <w:lang w:val="en-US" w:eastAsia="zh-CN"/>
    </w:rPr>
  </w:style>
  <w:style w:type="paragraph" w:customStyle="1" w:styleId="Style1">
    <w:name w:val="_Style 1"/>
    <w:basedOn w:val="Normal"/>
    <w:uiPriority w:val="99"/>
    <w:rsid w:val="001315EB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paragraph" w:customStyle="1" w:styleId="1">
    <w:name w:val="列出段落1"/>
    <w:basedOn w:val="Normal"/>
    <w:uiPriority w:val="99"/>
    <w:rsid w:val="001315EB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rsid w:val="00AF689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5C6818"/>
    <w:rPr>
      <w:rFonts w:ascii="Courier New" w:hAnsi="Courier New"/>
      <w:sz w:val="20"/>
    </w:rPr>
  </w:style>
  <w:style w:type="character" w:styleId="Strong">
    <w:name w:val="Strong"/>
    <w:basedOn w:val="DefaultParagraphFont"/>
    <w:uiPriority w:val="99"/>
    <w:qFormat/>
    <w:locked/>
    <w:rsid w:val="00AF689A"/>
    <w:rPr>
      <w:rFonts w:cs="Times New Roman"/>
      <w:b/>
    </w:rPr>
  </w:style>
  <w:style w:type="character" w:styleId="Hyperlink">
    <w:name w:val="Hyperlink"/>
    <w:basedOn w:val="DefaultParagraphFont"/>
    <w:uiPriority w:val="99"/>
    <w:rsid w:val="00740144"/>
    <w:rPr>
      <w:rFonts w:cs="Times New Roman"/>
      <w:color w:val="0563C1"/>
      <w:u w:val="single"/>
    </w:rPr>
  </w:style>
  <w:style w:type="character" w:customStyle="1" w:styleId="Char">
    <w:name w:val="科技正文 Char"/>
    <w:link w:val="a"/>
    <w:uiPriority w:val="99"/>
    <w:semiHidden/>
    <w:locked/>
    <w:rsid w:val="00B12A95"/>
    <w:rPr>
      <w:sz w:val="30"/>
    </w:rPr>
  </w:style>
  <w:style w:type="paragraph" w:customStyle="1" w:styleId="a">
    <w:name w:val="科技正文"/>
    <w:basedOn w:val="Normal"/>
    <w:link w:val="Char"/>
    <w:uiPriority w:val="99"/>
    <w:semiHidden/>
    <w:rsid w:val="00B12A95"/>
    <w:pPr>
      <w:tabs>
        <w:tab w:val="left" w:pos="491"/>
        <w:tab w:val="left" w:pos="2700"/>
        <w:tab w:val="left" w:pos="3686"/>
        <w:tab w:val="right" w:pos="9000"/>
      </w:tabs>
      <w:adjustRightInd w:val="0"/>
      <w:spacing w:line="360" w:lineRule="auto"/>
      <w:ind w:firstLine="601"/>
      <w:textAlignment w:val="baseline"/>
    </w:pPr>
    <w:rPr>
      <w:rFonts w:ascii="Calibri" w:hAnsi="Calibri"/>
      <w:kern w:val="0"/>
      <w:sz w:val="30"/>
      <w:szCs w:val="20"/>
    </w:rPr>
  </w:style>
  <w:style w:type="character" w:customStyle="1" w:styleId="000Char">
    <w:name w:val="000 科技 Char"/>
    <w:link w:val="000"/>
    <w:uiPriority w:val="99"/>
    <w:semiHidden/>
    <w:locked/>
    <w:rsid w:val="00B12A95"/>
    <w:rPr>
      <w:sz w:val="30"/>
      <w:lang w:val="zh-CN"/>
    </w:rPr>
  </w:style>
  <w:style w:type="paragraph" w:customStyle="1" w:styleId="000">
    <w:name w:val="000 科技"/>
    <w:basedOn w:val="Normal"/>
    <w:link w:val="000Char"/>
    <w:uiPriority w:val="99"/>
    <w:semiHidden/>
    <w:rsid w:val="00B12A95"/>
    <w:pPr>
      <w:spacing w:line="360" w:lineRule="auto"/>
      <w:ind w:firstLineChars="200" w:firstLine="600"/>
      <w:jc w:val="left"/>
    </w:pPr>
    <w:rPr>
      <w:rFonts w:ascii="Calibri" w:hAnsi="Calibri"/>
      <w:kern w:val="0"/>
      <w:sz w:val="30"/>
      <w:szCs w:val="20"/>
      <w:lang w:val="zh-CN"/>
    </w:rPr>
  </w:style>
  <w:style w:type="paragraph" w:styleId="Date">
    <w:name w:val="Date"/>
    <w:basedOn w:val="Normal"/>
    <w:next w:val="Normal"/>
    <w:link w:val="DateChar"/>
    <w:uiPriority w:val="99"/>
    <w:rsid w:val="000D3C60"/>
    <w:pPr>
      <w:ind w:leftChars="2500" w:left="100"/>
    </w:pPr>
    <w:rPr>
      <w:kern w:val="0"/>
      <w:sz w:val="24"/>
      <w:szCs w:val="20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40519C"/>
    <w:rPr>
      <w:rFonts w:ascii="Times New Roman" w:hAnsi="Times New Roman"/>
      <w:sz w:val="24"/>
    </w:rPr>
  </w:style>
  <w:style w:type="paragraph" w:customStyle="1" w:styleId="Char0">
    <w:name w:val="Char"/>
    <w:basedOn w:val="Normal"/>
    <w:uiPriority w:val="99"/>
    <w:rsid w:val="000D3C60"/>
    <w:pPr>
      <w:tabs>
        <w:tab w:val="left" w:pos="360"/>
      </w:tabs>
      <w:ind w:left="360" w:hanging="360"/>
    </w:pPr>
    <w:rPr>
      <w:sz w:val="24"/>
    </w:rPr>
  </w:style>
  <w:style w:type="character" w:customStyle="1" w:styleId="gray14">
    <w:name w:val="gray14"/>
    <w:uiPriority w:val="99"/>
    <w:rsid w:val="000658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270</TotalTime>
  <Pages>3</Pages>
  <Words>187</Words>
  <Characters>1068</Characters>
  <Application>Microsoft Office Outlook</Application>
  <DocSecurity>0</DocSecurity>
  <Lines>0</Lines>
  <Paragraphs>0</Paragraphs>
  <ScaleCrop>false</ScaleCrop>
  <Company>Ghost Win7 SP1   V2015/12/28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中关村装机</dc:creator>
  <cp:keywords/>
  <dc:description/>
  <cp:lastModifiedBy>lenovo</cp:lastModifiedBy>
  <cp:revision>50</cp:revision>
  <cp:lastPrinted>2018-11-19T07:52:00Z</cp:lastPrinted>
  <dcterms:created xsi:type="dcterms:W3CDTF">2017-12-06T23:45:00Z</dcterms:created>
  <dcterms:modified xsi:type="dcterms:W3CDTF">2018-11-19T07:53:00Z</dcterms:modified>
</cp:coreProperties>
</file>